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1F9D" w14:textId="77777777" w:rsidR="00211152" w:rsidRPr="00997433" w:rsidRDefault="00211152" w:rsidP="00A119A1">
      <w:pPr>
        <w:ind w:left="5812"/>
        <w:jc w:val="both"/>
        <w:rPr>
          <w:rFonts w:ascii="Arial" w:hAnsi="Arial" w:cs="Arial"/>
          <w:b/>
          <w:sz w:val="22"/>
          <w:szCs w:val="22"/>
        </w:rPr>
      </w:pPr>
    </w:p>
    <w:p w14:paraId="5F7AA166" w14:textId="77777777" w:rsidR="00C565D6" w:rsidRPr="007A1EE9" w:rsidRDefault="009C1543" w:rsidP="003D33AC">
      <w:pPr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 </w:t>
      </w:r>
      <w:r w:rsidR="005D6EF6" w:rsidRPr="007A1EE9">
        <w:rPr>
          <w:rFonts w:ascii="Arial" w:hAnsi="Arial" w:cs="Arial"/>
          <w:b/>
          <w:sz w:val="22"/>
          <w:szCs w:val="22"/>
        </w:rPr>
        <w:t>Comune di Falconara M.ma</w:t>
      </w:r>
    </w:p>
    <w:p w14:paraId="7E8EBE50" w14:textId="77777777" w:rsidR="005D6EF6" w:rsidRPr="007A1EE9" w:rsidRDefault="005D6EF6" w:rsidP="003D33AC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7A1EE9">
        <w:rPr>
          <w:rFonts w:ascii="Arial" w:hAnsi="Arial" w:cs="Arial"/>
          <w:b/>
          <w:sz w:val="22"/>
          <w:szCs w:val="22"/>
        </w:rPr>
        <w:t>Piazza Carducci 4</w:t>
      </w:r>
    </w:p>
    <w:p w14:paraId="4527F15B" w14:textId="77777777" w:rsidR="005D6EF6" w:rsidRPr="007A1EE9" w:rsidRDefault="005D6EF6" w:rsidP="003D33AC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7A1EE9">
        <w:rPr>
          <w:rFonts w:ascii="Arial" w:hAnsi="Arial" w:cs="Arial"/>
          <w:b/>
          <w:sz w:val="22"/>
          <w:szCs w:val="22"/>
        </w:rPr>
        <w:t>60015 Falconara Marittima</w:t>
      </w:r>
    </w:p>
    <w:p w14:paraId="28631849" w14:textId="77777777" w:rsidR="005D6EF6" w:rsidRPr="007A1EE9" w:rsidRDefault="005D6EF6" w:rsidP="003D33AC">
      <w:pPr>
        <w:ind w:left="4536"/>
        <w:jc w:val="both"/>
        <w:rPr>
          <w:rFonts w:ascii="Arial" w:hAnsi="Arial" w:cs="Arial"/>
          <w:sz w:val="22"/>
          <w:szCs w:val="22"/>
        </w:rPr>
      </w:pPr>
    </w:p>
    <w:p w14:paraId="7CA77565" w14:textId="77777777" w:rsidR="00697141" w:rsidRPr="007A1EE9" w:rsidRDefault="00697141" w:rsidP="003D33AC">
      <w:pPr>
        <w:ind w:left="45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4F8B78" w14:textId="77777777" w:rsidR="00697141" w:rsidRPr="007A1EE9" w:rsidRDefault="00697141" w:rsidP="003D33AC">
      <w:pPr>
        <w:ind w:left="45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A64419" w14:textId="7B5E006D" w:rsidR="009C1543" w:rsidRPr="009C1543" w:rsidRDefault="00247C22" w:rsidP="009C1543">
      <w:pPr>
        <w:shd w:val="clear" w:color="auto" w:fill="FFFFFF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esplorativo per manifestazione di interesse </w:t>
      </w:r>
      <w:r w:rsidRPr="00CD71EA">
        <w:rPr>
          <w:rFonts w:ascii="Arial" w:hAnsi="Arial" w:cs="Arial"/>
          <w:b/>
          <w:bCs/>
          <w:sz w:val="22"/>
          <w:szCs w:val="22"/>
        </w:rPr>
        <w:t xml:space="preserve">per l’individuazione di operatori economici da invitare a successiva procedura negoziata per </w:t>
      </w:r>
      <w:r>
        <w:rPr>
          <w:rFonts w:ascii="Arial" w:hAnsi="Arial" w:cs="Arial"/>
          <w:b/>
          <w:bCs/>
          <w:sz w:val="22"/>
          <w:szCs w:val="22"/>
        </w:rPr>
        <w:t>l’</w:t>
      </w:r>
      <w:r w:rsidRPr="009C1543">
        <w:rPr>
          <w:rFonts w:ascii="Arial" w:hAnsi="Arial" w:cs="Arial"/>
          <w:b/>
          <w:bCs/>
          <w:sz w:val="22"/>
          <w:szCs w:val="22"/>
        </w:rPr>
        <w:t xml:space="preserve">affidamento in sub-concessione demaniale della gestione, limitatamente alla stagione balneare 2026, dello stabilimento ex 84° battaglione fanteria </w:t>
      </w:r>
      <w:proofErr w:type="spellStart"/>
      <w:r w:rsidRPr="009C1543">
        <w:rPr>
          <w:rFonts w:ascii="Arial" w:hAnsi="Arial" w:cs="Arial"/>
          <w:b/>
          <w:bCs/>
          <w:sz w:val="22"/>
          <w:szCs w:val="22"/>
        </w:rPr>
        <w:t>venezia</w:t>
      </w:r>
      <w:proofErr w:type="spellEnd"/>
    </w:p>
    <w:p w14:paraId="2A8F5431" w14:textId="77777777" w:rsidR="00A47D85" w:rsidRPr="00A47D85" w:rsidRDefault="009C1543" w:rsidP="009C1543">
      <w:pPr>
        <w:jc w:val="both"/>
        <w:rPr>
          <w:rFonts w:ascii="Arial" w:hAnsi="Arial" w:cs="Arial"/>
          <w:i/>
          <w:iCs/>
          <w:lang w:eastAsia="ar-SA"/>
        </w:rPr>
      </w:pPr>
      <w:r w:rsidRPr="00A47D85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A47D85" w:rsidRPr="00A47D85">
        <w:rPr>
          <w:rFonts w:ascii="Arial" w:hAnsi="Arial" w:cs="Arial"/>
          <w:bCs/>
          <w:sz w:val="22"/>
          <w:szCs w:val="22"/>
          <w:lang w:eastAsia="ar-SA"/>
        </w:rPr>
        <w:t>(</w:t>
      </w:r>
      <w:r w:rsidR="00A47D85" w:rsidRPr="00A47D85">
        <w:rPr>
          <w:rFonts w:ascii="Arial" w:hAnsi="Arial" w:cs="Arial"/>
          <w:i/>
          <w:iCs/>
          <w:lang w:eastAsia="ar-SA"/>
        </w:rPr>
        <w:t>procedura negoziata ai sensi dell’art. 50, comma 1, lett. e)</w:t>
      </w:r>
      <w:r>
        <w:rPr>
          <w:rFonts w:ascii="Arial" w:hAnsi="Arial" w:cs="Arial"/>
          <w:i/>
          <w:iCs/>
          <w:lang w:eastAsia="ar-SA"/>
        </w:rPr>
        <w:t xml:space="preserve"> e 187 comma 1</w:t>
      </w:r>
      <w:r w:rsidR="00A47D85" w:rsidRPr="00A47D85">
        <w:rPr>
          <w:rFonts w:ascii="Arial" w:hAnsi="Arial" w:cs="Arial"/>
          <w:i/>
          <w:iCs/>
          <w:lang w:eastAsia="ar-SA"/>
        </w:rPr>
        <w:t xml:space="preserve"> del d.lgs. 36/2023)</w:t>
      </w:r>
    </w:p>
    <w:p w14:paraId="579D9EDC" w14:textId="77777777" w:rsidR="005D6EF6" w:rsidRPr="00CD71EA" w:rsidRDefault="005D6EF6" w:rsidP="00A47B0A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</w:p>
    <w:p w14:paraId="54E44D90" w14:textId="77777777" w:rsidR="005D6EF6" w:rsidRPr="00CD71EA" w:rsidRDefault="005D6EF6" w:rsidP="00DA07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807FE0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IL</w:t>
      </w:r>
      <w:r w:rsidR="00211152" w:rsidRPr="00CD71EA">
        <w:rPr>
          <w:rFonts w:ascii="Arial" w:hAnsi="Arial" w:cs="Arial"/>
          <w:sz w:val="22"/>
          <w:szCs w:val="22"/>
        </w:rPr>
        <w:t>/LA SOTTOSCRITTO/A ...</w:t>
      </w:r>
      <w:r w:rsidRPr="00CD71EA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DA0792" w:rsidRPr="00CD71EA">
        <w:rPr>
          <w:rFonts w:ascii="Arial" w:hAnsi="Arial" w:cs="Arial"/>
          <w:sz w:val="22"/>
          <w:szCs w:val="22"/>
        </w:rPr>
        <w:t>......................</w:t>
      </w:r>
      <w:r w:rsidR="00A13D00" w:rsidRPr="00CD71EA">
        <w:rPr>
          <w:rFonts w:ascii="Arial" w:hAnsi="Arial" w:cs="Arial"/>
          <w:sz w:val="22"/>
          <w:szCs w:val="22"/>
        </w:rPr>
        <w:t>.................</w:t>
      </w:r>
      <w:r w:rsidR="00211152" w:rsidRPr="00CD71EA">
        <w:rPr>
          <w:rFonts w:ascii="Arial" w:hAnsi="Arial" w:cs="Arial"/>
          <w:sz w:val="22"/>
          <w:szCs w:val="22"/>
        </w:rPr>
        <w:t>....</w:t>
      </w:r>
    </w:p>
    <w:p w14:paraId="3DB6AA2A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NATO</w:t>
      </w:r>
      <w:r w:rsidR="00211152" w:rsidRPr="00CD71EA">
        <w:rPr>
          <w:rFonts w:ascii="Arial" w:hAnsi="Arial" w:cs="Arial"/>
          <w:sz w:val="22"/>
          <w:szCs w:val="22"/>
        </w:rPr>
        <w:t>/A</w:t>
      </w:r>
      <w:r w:rsidRPr="00CD71EA">
        <w:rPr>
          <w:rFonts w:ascii="Arial" w:hAnsi="Arial" w:cs="Arial"/>
          <w:sz w:val="22"/>
          <w:szCs w:val="22"/>
        </w:rPr>
        <w:t xml:space="preserve"> IL ......................</w:t>
      </w:r>
      <w:r w:rsidR="00A13D00" w:rsidRPr="00CD71EA">
        <w:rPr>
          <w:rFonts w:ascii="Arial" w:hAnsi="Arial" w:cs="Arial"/>
          <w:sz w:val="22"/>
          <w:szCs w:val="22"/>
        </w:rPr>
        <w:t>........</w:t>
      </w:r>
      <w:r w:rsidRPr="00CD71EA">
        <w:rPr>
          <w:rFonts w:ascii="Arial" w:hAnsi="Arial" w:cs="Arial"/>
          <w:sz w:val="22"/>
          <w:szCs w:val="22"/>
        </w:rPr>
        <w:t>.......... A ....</w:t>
      </w:r>
      <w:r w:rsidR="00211152" w:rsidRPr="00CD71EA">
        <w:rPr>
          <w:rFonts w:ascii="Arial" w:hAnsi="Arial" w:cs="Arial"/>
          <w:sz w:val="22"/>
          <w:szCs w:val="22"/>
        </w:rPr>
        <w:t>.....</w:t>
      </w:r>
      <w:r w:rsidRPr="00CD71EA">
        <w:rPr>
          <w:rFonts w:ascii="Arial" w:hAnsi="Arial" w:cs="Arial"/>
          <w:sz w:val="22"/>
          <w:szCs w:val="22"/>
        </w:rPr>
        <w:t>............</w:t>
      </w:r>
      <w:r w:rsidR="00DA0792" w:rsidRPr="00CD71EA">
        <w:rPr>
          <w:rFonts w:ascii="Arial" w:hAnsi="Arial" w:cs="Arial"/>
          <w:sz w:val="22"/>
          <w:szCs w:val="22"/>
        </w:rPr>
        <w:t>.........................</w:t>
      </w:r>
      <w:r w:rsidRPr="00CD71EA">
        <w:rPr>
          <w:rFonts w:ascii="Arial" w:hAnsi="Arial" w:cs="Arial"/>
          <w:sz w:val="22"/>
          <w:szCs w:val="22"/>
        </w:rPr>
        <w:t>............................…</w:t>
      </w:r>
      <w:proofErr w:type="gramStart"/>
      <w:r w:rsidR="00A13D00" w:rsidRPr="00CD71EA">
        <w:rPr>
          <w:rFonts w:ascii="Arial" w:hAnsi="Arial" w:cs="Arial"/>
          <w:sz w:val="22"/>
          <w:szCs w:val="22"/>
        </w:rPr>
        <w:t>……</w:t>
      </w:r>
      <w:r w:rsidR="001E7ACB" w:rsidRPr="00CD71EA">
        <w:rPr>
          <w:rFonts w:ascii="Arial" w:hAnsi="Arial" w:cs="Arial"/>
          <w:sz w:val="22"/>
          <w:szCs w:val="22"/>
        </w:rPr>
        <w:t>.</w:t>
      </w:r>
      <w:proofErr w:type="gramEnd"/>
      <w:r w:rsidR="001E7ACB" w:rsidRPr="00CD71EA">
        <w:rPr>
          <w:rFonts w:ascii="Arial" w:hAnsi="Arial" w:cs="Arial"/>
          <w:sz w:val="22"/>
          <w:szCs w:val="22"/>
        </w:rPr>
        <w:t>.</w:t>
      </w:r>
    </w:p>
    <w:p w14:paraId="23AAD56A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IN QUALITÀ DI (barrare la casella che interessa)</w:t>
      </w:r>
    </w:p>
    <w:p w14:paraId="6BCA1A46" w14:textId="77777777" w:rsidR="006F4E1C" w:rsidRPr="00CD71EA" w:rsidRDefault="006F4E1C" w:rsidP="00C7712E">
      <w:pPr>
        <w:numPr>
          <w:ilvl w:val="0"/>
          <w:numId w:val="1"/>
        </w:numPr>
        <w:tabs>
          <w:tab w:val="clear" w:pos="2291"/>
          <w:tab w:val="num" w:pos="993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TITOLARE;</w:t>
      </w:r>
    </w:p>
    <w:p w14:paraId="435ED64E" w14:textId="77777777" w:rsidR="006F4E1C" w:rsidRPr="00CD71EA" w:rsidRDefault="006F4E1C" w:rsidP="00C7712E">
      <w:pPr>
        <w:numPr>
          <w:ilvl w:val="0"/>
          <w:numId w:val="1"/>
        </w:numPr>
        <w:tabs>
          <w:tab w:val="clear" w:pos="2291"/>
          <w:tab w:val="num" w:pos="993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LEGALE RAPPRESENTANTE</w:t>
      </w:r>
    </w:p>
    <w:p w14:paraId="28505750" w14:textId="77777777" w:rsidR="006F4E1C" w:rsidRPr="00CD71EA" w:rsidRDefault="006F4E1C" w:rsidP="00C7712E">
      <w:pPr>
        <w:numPr>
          <w:ilvl w:val="0"/>
          <w:numId w:val="1"/>
        </w:numPr>
        <w:tabs>
          <w:tab w:val="clear" w:pos="2291"/>
          <w:tab w:val="num" w:pos="993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PROCURATORE come da procura che si allega in originale o copia autentica alla presente</w:t>
      </w:r>
    </w:p>
    <w:p w14:paraId="2D325DE6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DELL'OPERATORE ECONOMICO .........................</w:t>
      </w:r>
      <w:r w:rsidR="00DA0792" w:rsidRPr="00CD71EA">
        <w:rPr>
          <w:rFonts w:ascii="Arial" w:hAnsi="Arial" w:cs="Arial"/>
          <w:sz w:val="22"/>
          <w:szCs w:val="22"/>
        </w:rPr>
        <w:t>.</w:t>
      </w:r>
      <w:r w:rsidR="00A13D00" w:rsidRPr="00CD71EA">
        <w:rPr>
          <w:rFonts w:ascii="Arial" w:hAnsi="Arial" w:cs="Arial"/>
          <w:sz w:val="22"/>
          <w:szCs w:val="22"/>
        </w:rPr>
        <w:t>.........</w:t>
      </w:r>
      <w:r w:rsidRPr="00CD71EA">
        <w:rPr>
          <w:rFonts w:ascii="Arial" w:hAnsi="Arial" w:cs="Arial"/>
          <w:sz w:val="22"/>
          <w:szCs w:val="22"/>
        </w:rPr>
        <w:t>..........................................................…...</w:t>
      </w:r>
    </w:p>
    <w:p w14:paraId="0048FF20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.........................................</w:t>
      </w:r>
      <w:r w:rsidR="00DA0792" w:rsidRPr="00CD71EA">
        <w:rPr>
          <w:rFonts w:ascii="Arial" w:hAnsi="Arial" w:cs="Arial"/>
          <w:sz w:val="22"/>
          <w:szCs w:val="22"/>
        </w:rPr>
        <w:t>...</w:t>
      </w:r>
      <w:r w:rsidRPr="00CD71EA">
        <w:rPr>
          <w:rFonts w:ascii="Arial" w:hAnsi="Arial" w:cs="Arial"/>
          <w:sz w:val="22"/>
          <w:szCs w:val="22"/>
        </w:rPr>
        <w:t>.........................</w:t>
      </w:r>
      <w:r w:rsidR="00A13D00" w:rsidRPr="00CD71EA">
        <w:rPr>
          <w:rFonts w:ascii="Arial" w:hAnsi="Arial" w:cs="Arial"/>
          <w:sz w:val="22"/>
          <w:szCs w:val="22"/>
        </w:rPr>
        <w:t>.........................</w:t>
      </w:r>
      <w:r w:rsidRPr="00CD71EA">
        <w:rPr>
          <w:rFonts w:ascii="Arial" w:hAnsi="Arial" w:cs="Arial"/>
          <w:sz w:val="22"/>
          <w:szCs w:val="22"/>
        </w:rPr>
        <w:t>.....................</w:t>
      </w:r>
      <w:r w:rsidR="002C43E1" w:rsidRPr="00CD71EA">
        <w:rPr>
          <w:rFonts w:ascii="Arial" w:hAnsi="Arial" w:cs="Arial"/>
          <w:sz w:val="22"/>
          <w:szCs w:val="22"/>
        </w:rPr>
        <w:t>.........</w:t>
      </w:r>
      <w:r w:rsidRPr="00CD71EA">
        <w:rPr>
          <w:rFonts w:ascii="Arial" w:hAnsi="Arial" w:cs="Arial"/>
          <w:sz w:val="22"/>
          <w:szCs w:val="22"/>
        </w:rPr>
        <w:t>....................…......</w:t>
      </w:r>
      <w:r w:rsidR="001E7ACB" w:rsidRPr="00CD71EA">
        <w:rPr>
          <w:rFonts w:ascii="Arial" w:hAnsi="Arial" w:cs="Arial"/>
          <w:sz w:val="22"/>
          <w:szCs w:val="22"/>
        </w:rPr>
        <w:t>..</w:t>
      </w:r>
    </w:p>
    <w:p w14:paraId="0B701571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CON SEDE LEGALE IN .........</w:t>
      </w:r>
      <w:r w:rsidR="00DA0792" w:rsidRPr="00CD71EA">
        <w:rPr>
          <w:rFonts w:ascii="Arial" w:hAnsi="Arial" w:cs="Arial"/>
          <w:sz w:val="22"/>
          <w:szCs w:val="22"/>
        </w:rPr>
        <w:t>...........................</w:t>
      </w:r>
      <w:r w:rsidRPr="00CD71EA">
        <w:rPr>
          <w:rFonts w:ascii="Arial" w:hAnsi="Arial" w:cs="Arial"/>
          <w:sz w:val="22"/>
          <w:szCs w:val="22"/>
        </w:rPr>
        <w:t>..</w:t>
      </w:r>
      <w:r w:rsidR="00A13D00" w:rsidRPr="00CD71EA">
        <w:rPr>
          <w:rFonts w:ascii="Arial" w:hAnsi="Arial" w:cs="Arial"/>
          <w:sz w:val="22"/>
          <w:szCs w:val="22"/>
        </w:rPr>
        <w:t>........................</w:t>
      </w:r>
      <w:r w:rsidRPr="00CD71EA">
        <w:rPr>
          <w:rFonts w:ascii="Arial" w:hAnsi="Arial" w:cs="Arial"/>
          <w:sz w:val="22"/>
          <w:szCs w:val="22"/>
        </w:rPr>
        <w:t>................</w:t>
      </w:r>
      <w:r w:rsidR="001E7ACB" w:rsidRPr="00CD71EA">
        <w:rPr>
          <w:rFonts w:ascii="Arial" w:hAnsi="Arial" w:cs="Arial"/>
          <w:sz w:val="22"/>
          <w:szCs w:val="22"/>
        </w:rPr>
        <w:t>.......</w:t>
      </w:r>
      <w:r w:rsidR="002C43E1" w:rsidRPr="00CD71EA">
        <w:rPr>
          <w:rFonts w:ascii="Arial" w:hAnsi="Arial" w:cs="Arial"/>
          <w:sz w:val="22"/>
          <w:szCs w:val="22"/>
        </w:rPr>
        <w:t>..</w:t>
      </w:r>
      <w:r w:rsidR="001E7ACB" w:rsidRPr="00CD71EA">
        <w:rPr>
          <w:rFonts w:ascii="Arial" w:hAnsi="Arial" w:cs="Arial"/>
          <w:sz w:val="22"/>
          <w:szCs w:val="22"/>
        </w:rPr>
        <w:t>......................…….</w:t>
      </w:r>
    </w:p>
    <w:p w14:paraId="65F346F9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 w:rsidR="00A13D00" w:rsidRPr="00CD71EA">
        <w:rPr>
          <w:rFonts w:ascii="Arial" w:hAnsi="Arial" w:cs="Arial"/>
          <w:sz w:val="22"/>
          <w:szCs w:val="22"/>
        </w:rPr>
        <w:t>.....</w:t>
      </w:r>
      <w:r w:rsidR="002C43E1" w:rsidRPr="00CD71EA">
        <w:rPr>
          <w:rFonts w:ascii="Arial" w:hAnsi="Arial" w:cs="Arial"/>
          <w:sz w:val="22"/>
          <w:szCs w:val="22"/>
        </w:rPr>
        <w:t>..........</w:t>
      </w:r>
      <w:r w:rsidR="00A13D00" w:rsidRPr="00CD71EA">
        <w:rPr>
          <w:rFonts w:ascii="Arial" w:hAnsi="Arial" w:cs="Arial"/>
          <w:sz w:val="22"/>
          <w:szCs w:val="22"/>
        </w:rPr>
        <w:t>...................</w:t>
      </w:r>
      <w:r w:rsidRPr="00CD71EA">
        <w:rPr>
          <w:rFonts w:ascii="Arial" w:hAnsi="Arial" w:cs="Arial"/>
          <w:sz w:val="22"/>
          <w:szCs w:val="22"/>
        </w:rPr>
        <w:t>.......</w:t>
      </w:r>
      <w:r w:rsidR="00DA0792" w:rsidRPr="00CD71EA">
        <w:rPr>
          <w:rFonts w:ascii="Arial" w:hAnsi="Arial" w:cs="Arial"/>
          <w:sz w:val="22"/>
          <w:szCs w:val="22"/>
        </w:rPr>
        <w:t>...............</w:t>
      </w:r>
    </w:p>
    <w:p w14:paraId="40F6AC25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 xml:space="preserve">P. IVA/C.F. </w:t>
      </w:r>
      <w:r w:rsidR="00A13D00" w:rsidRPr="00CD71EA">
        <w:rPr>
          <w:rFonts w:ascii="Arial" w:hAnsi="Arial" w:cs="Arial"/>
          <w:sz w:val="22"/>
          <w:szCs w:val="22"/>
        </w:rPr>
        <w:t>..</w:t>
      </w:r>
      <w:r w:rsidRPr="00CD71EA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2C43E1" w:rsidRPr="00CD71EA">
        <w:rPr>
          <w:rFonts w:ascii="Arial" w:hAnsi="Arial" w:cs="Arial"/>
          <w:sz w:val="22"/>
          <w:szCs w:val="22"/>
        </w:rPr>
        <w:t>.........</w:t>
      </w:r>
      <w:r w:rsidRPr="00CD71EA">
        <w:rPr>
          <w:rFonts w:ascii="Arial" w:hAnsi="Arial" w:cs="Arial"/>
          <w:sz w:val="22"/>
          <w:szCs w:val="22"/>
        </w:rPr>
        <w:t>....</w:t>
      </w:r>
      <w:r w:rsidR="00A13D00" w:rsidRPr="00CD71EA">
        <w:rPr>
          <w:rFonts w:ascii="Arial" w:hAnsi="Arial" w:cs="Arial"/>
          <w:sz w:val="22"/>
          <w:szCs w:val="22"/>
        </w:rPr>
        <w:t>.........................</w:t>
      </w:r>
      <w:r w:rsidRPr="00CD71EA">
        <w:rPr>
          <w:rFonts w:ascii="Arial" w:hAnsi="Arial" w:cs="Arial"/>
          <w:sz w:val="22"/>
          <w:szCs w:val="22"/>
        </w:rPr>
        <w:t>......</w:t>
      </w:r>
      <w:r w:rsidR="00DA0792" w:rsidRPr="00CD71EA">
        <w:rPr>
          <w:rFonts w:ascii="Arial" w:hAnsi="Arial" w:cs="Arial"/>
          <w:sz w:val="22"/>
          <w:szCs w:val="22"/>
        </w:rPr>
        <w:t>.................</w:t>
      </w:r>
    </w:p>
    <w:p w14:paraId="5236CEFF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N. TELEFONO …………………………………</w:t>
      </w:r>
      <w:r w:rsidR="00A13D00" w:rsidRPr="00CD71EA">
        <w:rPr>
          <w:rFonts w:ascii="Arial" w:hAnsi="Arial" w:cs="Arial"/>
          <w:sz w:val="22"/>
          <w:szCs w:val="22"/>
        </w:rPr>
        <w:t>……</w:t>
      </w:r>
      <w:r w:rsidR="00DA0792" w:rsidRPr="00CD71EA">
        <w:rPr>
          <w:rFonts w:ascii="Arial" w:hAnsi="Arial" w:cs="Arial"/>
          <w:sz w:val="22"/>
          <w:szCs w:val="22"/>
        </w:rPr>
        <w:t>………</w:t>
      </w:r>
      <w:proofErr w:type="gramStart"/>
      <w:r w:rsidR="00DA0792" w:rsidRPr="00CD71EA">
        <w:rPr>
          <w:rFonts w:ascii="Arial" w:hAnsi="Arial" w:cs="Arial"/>
          <w:sz w:val="22"/>
          <w:szCs w:val="22"/>
        </w:rPr>
        <w:t>……</w:t>
      </w:r>
      <w:r w:rsidR="00A13D00" w:rsidRPr="00CD71EA">
        <w:rPr>
          <w:rFonts w:ascii="Arial" w:hAnsi="Arial" w:cs="Arial"/>
          <w:sz w:val="22"/>
          <w:szCs w:val="22"/>
        </w:rPr>
        <w:t>.</w:t>
      </w:r>
      <w:proofErr w:type="gramEnd"/>
      <w:r w:rsidR="00A13D00" w:rsidRPr="00CD71EA">
        <w:rPr>
          <w:rFonts w:ascii="Arial" w:hAnsi="Arial" w:cs="Arial"/>
          <w:sz w:val="22"/>
          <w:szCs w:val="22"/>
        </w:rPr>
        <w:t xml:space="preserve">. </w:t>
      </w:r>
      <w:r w:rsidRPr="00CD71EA">
        <w:rPr>
          <w:rFonts w:ascii="Arial" w:hAnsi="Arial" w:cs="Arial"/>
          <w:sz w:val="22"/>
          <w:szCs w:val="22"/>
        </w:rPr>
        <w:t>N. FAX</w:t>
      </w:r>
      <w:r w:rsidR="00A13D00" w:rsidRPr="00CD71EA">
        <w:rPr>
          <w:rFonts w:ascii="Arial" w:hAnsi="Arial" w:cs="Arial"/>
          <w:sz w:val="22"/>
          <w:szCs w:val="22"/>
        </w:rPr>
        <w:t xml:space="preserve"> </w:t>
      </w:r>
      <w:r w:rsidRPr="00CD71EA">
        <w:rPr>
          <w:rFonts w:ascii="Arial" w:hAnsi="Arial" w:cs="Arial"/>
          <w:sz w:val="22"/>
          <w:szCs w:val="22"/>
        </w:rPr>
        <w:t>…</w:t>
      </w:r>
      <w:r w:rsidR="00A13D00" w:rsidRPr="00CD71EA">
        <w:rPr>
          <w:rFonts w:ascii="Arial" w:hAnsi="Arial" w:cs="Arial"/>
          <w:sz w:val="22"/>
          <w:szCs w:val="22"/>
        </w:rPr>
        <w:t>………...</w:t>
      </w:r>
      <w:r w:rsidRPr="00CD71EA">
        <w:rPr>
          <w:rFonts w:ascii="Arial" w:hAnsi="Arial" w:cs="Arial"/>
          <w:sz w:val="22"/>
          <w:szCs w:val="22"/>
        </w:rPr>
        <w:t>…………………</w:t>
      </w:r>
      <w:r w:rsidR="002C43E1" w:rsidRPr="00CD71EA">
        <w:rPr>
          <w:rFonts w:ascii="Arial" w:hAnsi="Arial" w:cs="Arial"/>
          <w:sz w:val="22"/>
          <w:szCs w:val="22"/>
        </w:rPr>
        <w:t>…</w:t>
      </w:r>
    </w:p>
    <w:p w14:paraId="1BAFF863" w14:textId="77777777" w:rsidR="00814F62" w:rsidRPr="00CD71EA" w:rsidRDefault="00814F62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E-MAIL…………………………</w:t>
      </w:r>
      <w:r w:rsidR="002C43E1" w:rsidRPr="00CD71E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0CD71EA">
        <w:rPr>
          <w:rFonts w:ascii="Arial" w:hAnsi="Arial" w:cs="Arial"/>
          <w:sz w:val="22"/>
          <w:szCs w:val="22"/>
        </w:rPr>
        <w:t>…………………….</w:t>
      </w:r>
    </w:p>
    <w:p w14:paraId="48D8A915" w14:textId="77777777" w:rsidR="006F4E1C" w:rsidRPr="00CD71EA" w:rsidRDefault="006F4E1C" w:rsidP="00861D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POSTA ELETTRONICA CERTIFICATA (PEC) ………………………………………………</w:t>
      </w:r>
      <w:r w:rsidR="00A13D00" w:rsidRPr="00CD71EA">
        <w:rPr>
          <w:rFonts w:ascii="Arial" w:hAnsi="Arial" w:cs="Arial"/>
          <w:sz w:val="22"/>
          <w:szCs w:val="22"/>
        </w:rPr>
        <w:t>…………</w:t>
      </w:r>
      <w:r w:rsidR="002C43E1" w:rsidRPr="00CD71EA">
        <w:rPr>
          <w:rFonts w:ascii="Arial" w:hAnsi="Arial" w:cs="Arial"/>
          <w:sz w:val="22"/>
          <w:szCs w:val="22"/>
        </w:rPr>
        <w:t>…</w:t>
      </w:r>
    </w:p>
    <w:p w14:paraId="3ADB7088" w14:textId="77777777" w:rsidR="00A13D00" w:rsidRPr="00CD71EA" w:rsidRDefault="00A13D00" w:rsidP="00DA07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8EC73" w14:textId="77777777" w:rsidR="006F4E1C" w:rsidRPr="00CD71EA" w:rsidRDefault="006F4E1C" w:rsidP="00861D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71EA">
        <w:rPr>
          <w:rFonts w:ascii="Arial" w:hAnsi="Arial" w:cs="Arial"/>
          <w:b/>
          <w:bCs/>
          <w:sz w:val="22"/>
          <w:szCs w:val="22"/>
        </w:rPr>
        <w:t>M A N I F E S T A</w:t>
      </w:r>
    </w:p>
    <w:p w14:paraId="2D139F7E" w14:textId="77777777" w:rsidR="00A13D00" w:rsidRPr="00CD71EA" w:rsidRDefault="00A13D00" w:rsidP="00DA07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4DA6296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7D85">
        <w:rPr>
          <w:rFonts w:ascii="Arial" w:hAnsi="Arial" w:cs="Arial"/>
          <w:sz w:val="22"/>
          <w:szCs w:val="22"/>
        </w:rPr>
        <w:t xml:space="preserve">l’interesse ad essere invitato/a alla procedura di </w:t>
      </w:r>
      <w:proofErr w:type="gramStart"/>
      <w:r w:rsidRPr="00A47D85">
        <w:rPr>
          <w:rFonts w:ascii="Arial" w:hAnsi="Arial" w:cs="Arial"/>
          <w:sz w:val="22"/>
          <w:szCs w:val="22"/>
        </w:rPr>
        <w:t>gara  di</w:t>
      </w:r>
      <w:proofErr w:type="gramEnd"/>
      <w:r w:rsidRPr="00A47D85">
        <w:rPr>
          <w:rFonts w:ascii="Arial" w:hAnsi="Arial" w:cs="Arial"/>
          <w:sz w:val="22"/>
          <w:szCs w:val="22"/>
        </w:rPr>
        <w:t xml:space="preserve"> cui all’oggetto come:</w:t>
      </w:r>
    </w:p>
    <w:p w14:paraId="29050F1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02C0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 (</w:t>
      </w:r>
      <w:r w:rsidRPr="00A47D85">
        <w:rPr>
          <w:rFonts w:ascii="Arial" w:hAnsi="Arial" w:cs="Arial"/>
          <w:b/>
          <w:sz w:val="22"/>
          <w:szCs w:val="22"/>
        </w:rPr>
        <w:t>barrare la casella corrispondente alle modalità di partecipazione della Ditta concorrente</w:t>
      </w:r>
      <w:r w:rsidRPr="00A47D85">
        <w:rPr>
          <w:rFonts w:ascii="Arial" w:hAnsi="Arial" w:cs="Arial"/>
          <w:sz w:val="22"/>
          <w:szCs w:val="22"/>
        </w:rPr>
        <w:t>):</w:t>
      </w:r>
    </w:p>
    <w:p w14:paraId="674630D4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come impresa </w:t>
      </w:r>
      <w:proofErr w:type="gramStart"/>
      <w:r w:rsidRPr="00A47D85">
        <w:rPr>
          <w:rFonts w:ascii="Arial" w:hAnsi="Arial" w:cs="Arial"/>
          <w:sz w:val="22"/>
          <w:szCs w:val="22"/>
        </w:rPr>
        <w:t>individuale  (</w:t>
      </w:r>
      <w:proofErr w:type="gramEnd"/>
      <w:r w:rsidRPr="00A47D85">
        <w:rPr>
          <w:rFonts w:ascii="Arial" w:hAnsi="Arial" w:cs="Arial"/>
          <w:sz w:val="22"/>
          <w:szCs w:val="22"/>
        </w:rPr>
        <w:t xml:space="preserve">D.Lgs. 36/2023, art. 65, co.2, lett. a) </w:t>
      </w:r>
    </w:p>
    <w:p w14:paraId="0ACC33DF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come società </w:t>
      </w:r>
      <w:r w:rsidRPr="00A47D85">
        <w:rPr>
          <w:rFonts w:ascii="Arial" w:hAnsi="Arial" w:cs="Arial"/>
          <w:i/>
          <w:sz w:val="22"/>
          <w:szCs w:val="22"/>
        </w:rPr>
        <w:t xml:space="preserve">(specificare il </w:t>
      </w:r>
      <w:proofErr w:type="gramStart"/>
      <w:r w:rsidRPr="00A47D85">
        <w:rPr>
          <w:rFonts w:ascii="Arial" w:hAnsi="Arial" w:cs="Arial"/>
          <w:i/>
          <w:sz w:val="22"/>
          <w:szCs w:val="22"/>
        </w:rPr>
        <w:t>tipo)</w:t>
      </w:r>
      <w:r w:rsidRPr="00A47D85">
        <w:rPr>
          <w:rFonts w:ascii="Arial" w:hAnsi="Arial" w:cs="Arial"/>
          <w:sz w:val="22"/>
          <w:szCs w:val="22"/>
        </w:rPr>
        <w:t>_</w:t>
      </w:r>
      <w:proofErr w:type="gramEnd"/>
      <w:r w:rsidRPr="00A47D85">
        <w:rPr>
          <w:rFonts w:ascii="Arial" w:hAnsi="Arial" w:cs="Arial"/>
          <w:sz w:val="22"/>
          <w:szCs w:val="22"/>
        </w:rPr>
        <w:t>___________________</w:t>
      </w:r>
    </w:p>
    <w:p w14:paraId="56EEB958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consorzio tra società cooperative di produzione e lavoro (D.Lgs. 36/2023, art.65, co.2, lett. b)</w:t>
      </w:r>
    </w:p>
    <w:p w14:paraId="1F493BD0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consorzio tra imprese artigiane (D.Lgs. 36/2023, art. 65, co.2, lett. c)</w:t>
      </w:r>
    </w:p>
    <w:p w14:paraId="5788620B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come consorzio stabile (D.Lgs. 36/2023, art. 65, co.2, lett. d)</w:t>
      </w:r>
    </w:p>
    <w:p w14:paraId="262624C7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in qualità di partecipante ad un gruppo europeo di interesse economico ex </w:t>
      </w:r>
      <w:proofErr w:type="spellStart"/>
      <w:r w:rsidRPr="00A47D85">
        <w:rPr>
          <w:rFonts w:ascii="Arial" w:hAnsi="Arial" w:cs="Arial"/>
          <w:sz w:val="22"/>
          <w:szCs w:val="22"/>
        </w:rPr>
        <w:t>d.lgs</w:t>
      </w:r>
      <w:proofErr w:type="spellEnd"/>
      <w:r w:rsidRPr="00A47D85">
        <w:rPr>
          <w:rFonts w:ascii="Arial" w:hAnsi="Arial" w:cs="Arial"/>
          <w:sz w:val="22"/>
          <w:szCs w:val="22"/>
        </w:rPr>
        <w:t xml:space="preserve"> 240/1991 </w:t>
      </w:r>
    </w:p>
    <w:p w14:paraId="205DA589" w14:textId="77777777" w:rsidR="00A47D85" w:rsidRPr="00A47D85" w:rsidRDefault="00A47D85" w:rsidP="00C771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in associazione o consorzio con i seguenti soggetti (</w:t>
      </w:r>
      <w:r w:rsidRPr="00A47D85">
        <w:rPr>
          <w:rFonts w:ascii="Arial" w:hAnsi="Arial" w:cs="Arial"/>
          <w:b/>
          <w:sz w:val="22"/>
          <w:szCs w:val="22"/>
        </w:rPr>
        <w:t xml:space="preserve">indicare la denominazione, la </w:t>
      </w:r>
      <w:proofErr w:type="gramStart"/>
      <w:r w:rsidRPr="00A47D85">
        <w:rPr>
          <w:rFonts w:ascii="Arial" w:hAnsi="Arial" w:cs="Arial"/>
          <w:b/>
          <w:sz w:val="22"/>
          <w:szCs w:val="22"/>
        </w:rPr>
        <w:t>tipologia  e</w:t>
      </w:r>
      <w:proofErr w:type="gramEnd"/>
      <w:r w:rsidRPr="00A47D85">
        <w:rPr>
          <w:rFonts w:ascii="Arial" w:hAnsi="Arial" w:cs="Arial"/>
          <w:b/>
          <w:sz w:val="22"/>
          <w:szCs w:val="22"/>
        </w:rPr>
        <w:t xml:space="preserve"> la sede legale di ciascun soggetto</w:t>
      </w:r>
      <w:r w:rsidRPr="00A47D85">
        <w:rPr>
          <w:rFonts w:ascii="Arial" w:hAnsi="Arial" w:cs="Arial"/>
          <w:sz w:val="22"/>
          <w:szCs w:val="22"/>
        </w:rPr>
        <w:t>):</w:t>
      </w:r>
    </w:p>
    <w:p w14:paraId="43A437EF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impresa capogruppo:</w:t>
      </w:r>
    </w:p>
    <w:p w14:paraId="0E02AA63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74F544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9613076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imprese mandanti:</w:t>
      </w:r>
    </w:p>
    <w:p w14:paraId="008D04B3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CF9F4BC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C2EA27E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 xml:space="preserve"> (barrare il caso che ricorre) </w:t>
      </w:r>
    </w:p>
    <w:p w14:paraId="041CAB0C" w14:textId="77777777" w:rsidR="00A47D85" w:rsidRPr="00A47D85" w:rsidRDefault="00A47D85" w:rsidP="00C7712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già costituito;</w:t>
      </w:r>
    </w:p>
    <w:p w14:paraId="5ADA94B8" w14:textId="77777777" w:rsidR="00A47D85" w:rsidRPr="00A47D85" w:rsidRDefault="00A47D85" w:rsidP="00C7712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da costituire </w:t>
      </w:r>
    </w:p>
    <w:p w14:paraId="0E883AE0" w14:textId="77777777" w:rsidR="00A47D85" w:rsidRDefault="00A47D85" w:rsidP="00C7712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come aggregazione tra imprese aderenti al contratto di rete ai sensi dell’art. 3, comma 4-ter, del </w:t>
      </w:r>
      <w:proofErr w:type="spellStart"/>
      <w:r w:rsidRPr="00A47D85">
        <w:rPr>
          <w:rFonts w:ascii="Arial" w:hAnsi="Arial" w:cs="Arial"/>
          <w:sz w:val="22"/>
          <w:szCs w:val="22"/>
        </w:rPr>
        <w:t>d.l.</w:t>
      </w:r>
      <w:proofErr w:type="spellEnd"/>
      <w:r w:rsidRPr="00A47D85">
        <w:rPr>
          <w:rFonts w:ascii="Arial" w:hAnsi="Arial" w:cs="Arial"/>
          <w:sz w:val="22"/>
          <w:szCs w:val="22"/>
        </w:rPr>
        <w:t xml:space="preserve"> 10 febbraio 2009, n. 5, convertito, con modificazioni, dalla legge 9 aprile 2009, n. 33, </w:t>
      </w:r>
    </w:p>
    <w:p w14:paraId="1B4769A9" w14:textId="77777777" w:rsidR="00A47D85" w:rsidRPr="00A47D85" w:rsidRDefault="00A47D85" w:rsidP="00C7712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altro- specificare…………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</w:t>
      </w:r>
    </w:p>
    <w:p w14:paraId="1DAD3A6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A68299" w14:textId="77777777" w:rsidR="004D776A" w:rsidRPr="00CD71EA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ECE0C1" w14:textId="77777777" w:rsidR="004D776A" w:rsidRPr="00CD71EA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1EA">
        <w:rPr>
          <w:rFonts w:ascii="Arial" w:hAnsi="Arial" w:cs="Arial"/>
          <w:sz w:val="22"/>
          <w:szCs w:val="22"/>
        </w:rPr>
        <w:t>e a tal fine valendosi della disposizione degli articoli 46 e 47 del T.U. della normativa sulla documentazione amministrativa di cui al D.P.R. n. 445/2000, consapevole delle sanzioni previste dall’art. 76 e della decadenza dei benefici prevista dall’art. 75 del medesimo T.U. in caso di dichiarazioni false o mendaci,</w:t>
      </w:r>
    </w:p>
    <w:p w14:paraId="5177164B" w14:textId="77777777" w:rsidR="004D776A" w:rsidRPr="00CD71EA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9F0E57" w14:textId="77777777" w:rsidR="004D776A" w:rsidRPr="00CD71EA" w:rsidRDefault="004D776A" w:rsidP="004D77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D71EA">
        <w:rPr>
          <w:rFonts w:ascii="Arial" w:hAnsi="Arial" w:cs="Arial"/>
          <w:b/>
          <w:bCs/>
          <w:sz w:val="22"/>
          <w:szCs w:val="22"/>
        </w:rPr>
        <w:t>D I C H I A R A</w:t>
      </w:r>
    </w:p>
    <w:p w14:paraId="50F60A4D" w14:textId="77777777" w:rsidR="004D776A" w:rsidRPr="00CD71EA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9F61EFE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47D85">
        <w:rPr>
          <w:rFonts w:ascii="Arial" w:hAnsi="Arial" w:cs="Arial"/>
          <w:b/>
          <w:bCs/>
          <w:i/>
          <w:iCs/>
          <w:sz w:val="22"/>
          <w:szCs w:val="22"/>
        </w:rPr>
        <w:t>(nel caso di operatori economici per cui vige l’obbligo di iscrizione alla Camera di Commercio)</w:t>
      </w:r>
    </w:p>
    <w:p w14:paraId="420FA2C8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che l’operatore economico è iscritto nel registro delle imprese della Camera di Commercio di _________________ ed attesta i seguenti dati (</w:t>
      </w:r>
      <w:r w:rsidRPr="00A47D85">
        <w:rPr>
          <w:rFonts w:ascii="Arial" w:hAnsi="Arial" w:cs="Arial"/>
          <w:i/>
          <w:iCs/>
          <w:sz w:val="22"/>
          <w:szCs w:val="22"/>
        </w:rPr>
        <w:t>per le ditte con sede in uno stato straniero, indicare i dati di iscrizione nell’Albo o Lista ufficiale dello Stato di appartenenza</w:t>
      </w:r>
      <w:r w:rsidRPr="00A47D85">
        <w:rPr>
          <w:rFonts w:ascii="Arial" w:hAnsi="Arial" w:cs="Arial"/>
          <w:sz w:val="22"/>
          <w:szCs w:val="22"/>
        </w:rPr>
        <w:t>):</w:t>
      </w:r>
    </w:p>
    <w:p w14:paraId="6CE4A872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· che la specifica attività d’impresa risulta essere la seguente 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1B1F1CC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A47D85">
        <w:rPr>
          <w:rFonts w:ascii="Arial" w:hAnsi="Arial" w:cs="Arial"/>
          <w:sz w:val="22"/>
          <w:szCs w:val="22"/>
        </w:rPr>
        <w:br/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13A0697F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· numero di iscrizione _______________________</w:t>
      </w:r>
    </w:p>
    <w:p w14:paraId="0BFBE722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· data di iscrizione __________________________</w:t>
      </w:r>
    </w:p>
    <w:p w14:paraId="59DECD7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· forma giuridica ___________________________</w:t>
      </w:r>
    </w:p>
    <w:p w14:paraId="537CCDA1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· organi di amministrazione, persone che li compongono (indicare nominativi, esatte generalità), nonché poteri loro conferiti:</w:t>
      </w:r>
    </w:p>
    <w:p w14:paraId="75E9884E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1F0AF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sig. ______________________________________________ nato a _________________ (___)</w:t>
      </w:r>
    </w:p>
    <w:p w14:paraId="10F4EF5E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__/__/____ e residente a ________________________ (___) vi</w:t>
      </w:r>
      <w:r>
        <w:rPr>
          <w:rFonts w:ascii="Arial" w:hAnsi="Arial" w:cs="Arial"/>
          <w:sz w:val="22"/>
          <w:szCs w:val="22"/>
        </w:rPr>
        <w:t>a ________________, __ cap. __</w:t>
      </w:r>
    </w:p>
    <w:p w14:paraId="1F8F94C2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codice fiscale________________________</w:t>
      </w:r>
      <w:r>
        <w:rPr>
          <w:rFonts w:ascii="Arial" w:hAnsi="Arial" w:cs="Arial"/>
          <w:sz w:val="22"/>
          <w:szCs w:val="22"/>
        </w:rPr>
        <w:t>______</w:t>
      </w:r>
      <w:r w:rsidRPr="00A47D85">
        <w:rPr>
          <w:rFonts w:ascii="Arial" w:hAnsi="Arial" w:cs="Arial"/>
          <w:sz w:val="22"/>
          <w:szCs w:val="22"/>
        </w:rPr>
        <w:t>______________________________________</w:t>
      </w:r>
    </w:p>
    <w:p w14:paraId="624AA560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in qualità di 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A47D85">
        <w:rPr>
          <w:rFonts w:ascii="Arial" w:hAnsi="Arial" w:cs="Arial"/>
          <w:sz w:val="22"/>
          <w:szCs w:val="22"/>
        </w:rPr>
        <w:t>______________________________</w:t>
      </w:r>
    </w:p>
    <w:p w14:paraId="64B737FA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B656F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sig. ______________________________________________ nato a _________________ (___)</w:t>
      </w:r>
    </w:p>
    <w:p w14:paraId="589F379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__/__/____ e residente a ________________________ (___) via ________________, __ cap. __</w:t>
      </w:r>
    </w:p>
    <w:p w14:paraId="6F2403F3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codice fiscale____________________________________________________________________</w:t>
      </w:r>
    </w:p>
    <w:p w14:paraId="53B883A7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14:paraId="689F799A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90447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sig. ______________________________________________ nato a _________________ (___)</w:t>
      </w:r>
    </w:p>
    <w:p w14:paraId="79F5F0E1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il __/__/____ e residente a ________________________ (___) via ________________, __ cap. __</w:t>
      </w:r>
    </w:p>
    <w:p w14:paraId="6B26E6D0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codice fiscale____________________________________________________________________</w:t>
      </w:r>
    </w:p>
    <w:p w14:paraId="4E71BC2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in qualità di _____________________________________________________________________</w:t>
      </w:r>
    </w:p>
    <w:p w14:paraId="7C4C61CF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1382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>(</w:t>
      </w:r>
      <w:r w:rsidRPr="00A47D85">
        <w:rPr>
          <w:rFonts w:ascii="Arial" w:hAnsi="Arial" w:cs="Arial"/>
          <w:b/>
          <w:i/>
          <w:iCs/>
          <w:sz w:val="22"/>
          <w:szCs w:val="22"/>
        </w:rPr>
        <w:t>qualora partecipi come cooperativa</w:t>
      </w:r>
      <w:r w:rsidRPr="00A47D85">
        <w:rPr>
          <w:rFonts w:ascii="Arial" w:hAnsi="Arial" w:cs="Arial"/>
          <w:b/>
          <w:i/>
          <w:sz w:val="22"/>
          <w:szCs w:val="22"/>
        </w:rPr>
        <w:t>)</w:t>
      </w:r>
    </w:p>
    <w:p w14:paraId="5BE36CF5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bCs/>
          <w:sz w:val="22"/>
          <w:szCs w:val="22"/>
        </w:rPr>
        <w:t>che la cooperativa è</w:t>
      </w:r>
      <w:r w:rsidRPr="00A47D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7D85">
        <w:rPr>
          <w:rFonts w:ascii="Arial" w:hAnsi="Arial" w:cs="Arial"/>
          <w:sz w:val="22"/>
          <w:szCs w:val="22"/>
        </w:rPr>
        <w:t>iscritta all’Albo delle società cooperative ……………………………………………………………………………………………………………………</w:t>
      </w:r>
    </w:p>
    <w:p w14:paraId="3ED7CF77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Tipologia di cooperativa ………………………………………………………………………………………</w:t>
      </w:r>
    </w:p>
    <w:p w14:paraId="783EE79C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Iscrizione all’albo regionale delle cooperative sociali …………………………</w:t>
      </w:r>
      <w:r w:rsidR="00AA6CD5">
        <w:rPr>
          <w:rFonts w:ascii="Arial" w:hAnsi="Arial" w:cs="Arial"/>
          <w:sz w:val="22"/>
          <w:szCs w:val="22"/>
        </w:rPr>
        <w:t>………………………</w:t>
      </w:r>
      <w:r w:rsidRPr="00A47D85">
        <w:rPr>
          <w:rFonts w:ascii="Arial" w:hAnsi="Arial" w:cs="Arial"/>
          <w:sz w:val="22"/>
          <w:szCs w:val="22"/>
        </w:rPr>
        <w:t>……</w:t>
      </w:r>
    </w:p>
    <w:p w14:paraId="204854A5" w14:textId="77777777" w:rsidR="00A47D85" w:rsidRPr="00A47D85" w:rsidRDefault="00A47D85" w:rsidP="00A47D85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E3F2E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>(qualora partecipi come consorzio di cui all’art. 65, comma 2, lett</w:t>
      </w:r>
      <w:r w:rsidR="00117487">
        <w:rPr>
          <w:rFonts w:ascii="Arial" w:hAnsi="Arial" w:cs="Arial"/>
          <w:b/>
          <w:i/>
          <w:sz w:val="22"/>
          <w:szCs w:val="22"/>
        </w:rPr>
        <w:t>ere c) e d) del D.Lgs. n. 36/2023</w:t>
      </w:r>
      <w:r w:rsidRPr="00A47D85">
        <w:rPr>
          <w:rFonts w:ascii="Arial" w:hAnsi="Arial" w:cs="Arial"/>
          <w:b/>
          <w:i/>
          <w:sz w:val="22"/>
          <w:szCs w:val="22"/>
        </w:rPr>
        <w:t xml:space="preserve"> - indicare i consorziati per cui si partecipa oppure precisare che si partecipa in PROPRIO)</w:t>
      </w:r>
    </w:p>
    <w:p w14:paraId="70EAE4F4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che i consorziati per i quali il Consorzio concorre sono i seguenti</w:t>
      </w:r>
      <w:r w:rsidRPr="00A47D85">
        <w:rPr>
          <w:rFonts w:ascii="Arial" w:hAnsi="Arial" w:cs="Arial"/>
          <w:i/>
          <w:sz w:val="22"/>
          <w:szCs w:val="22"/>
        </w:rPr>
        <w:t>: (indicare denominazione, sede legale e partita IVA di ciascuna Ditta, nonché eventuale iscrizione ad appositi Albi. Qualora s</w:t>
      </w:r>
      <w:proofErr w:type="gramStart"/>
      <w:r w:rsidRPr="00A47D85">
        <w:rPr>
          <w:rFonts w:ascii="Arial" w:hAnsi="Arial" w:cs="Arial"/>
          <w:b/>
          <w:sz w:val="22"/>
          <w:szCs w:val="22"/>
        </w:rPr>
        <w:t>):</w:t>
      </w:r>
      <w:r w:rsidRPr="00A47D85">
        <w:rPr>
          <w:rFonts w:ascii="Arial" w:hAnsi="Arial" w:cs="Arial"/>
          <w:sz w:val="22"/>
          <w:szCs w:val="22"/>
        </w:rPr>
        <w:t>…</w:t>
      </w:r>
      <w:proofErr w:type="gramEnd"/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E5E5EB2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63CED3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1022761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2AAD8CF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47D85">
        <w:rPr>
          <w:rFonts w:ascii="Arial" w:hAnsi="Arial" w:cs="Arial"/>
          <w:i/>
          <w:iCs/>
          <w:sz w:val="22"/>
          <w:szCs w:val="22"/>
          <w:u w:val="single"/>
        </w:rPr>
        <w:t>(nel caso il soggetto esecutore dovrà produrre,</w:t>
      </w:r>
      <w:r w:rsidRPr="00A47D85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congiuntamente</w:t>
      </w:r>
      <w:r w:rsidRPr="00A47D85">
        <w:rPr>
          <w:rFonts w:ascii="Arial" w:hAnsi="Arial" w:cs="Arial"/>
          <w:i/>
          <w:iCs/>
          <w:sz w:val="22"/>
          <w:szCs w:val="22"/>
          <w:u w:val="single"/>
        </w:rPr>
        <w:t xml:space="preserve"> al consorzio concorrente, la presente autodichiarazione circa il possesso dei requisiti di carattere generale) </w:t>
      </w:r>
    </w:p>
    <w:p w14:paraId="5F0548E0" w14:textId="77777777" w:rsidR="00A47D85" w:rsidRPr="00A47D85" w:rsidRDefault="00A47D85" w:rsidP="00A47D85">
      <w:pPr>
        <w:jc w:val="both"/>
        <w:rPr>
          <w:rFonts w:ascii="Arial" w:hAnsi="Arial" w:cs="Arial"/>
          <w:b/>
          <w:sz w:val="22"/>
          <w:szCs w:val="22"/>
        </w:rPr>
      </w:pPr>
      <w:r w:rsidRPr="00A47D85">
        <w:rPr>
          <w:rFonts w:ascii="Arial" w:hAnsi="Arial" w:cs="Arial"/>
          <w:b/>
          <w:sz w:val="22"/>
          <w:szCs w:val="22"/>
        </w:rPr>
        <w:t xml:space="preserve">      </w:t>
      </w:r>
    </w:p>
    <w:p w14:paraId="68C9AA37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93EEF4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>(nel caso di associazione o consorzio o GEIE non ancora costituiti)</w:t>
      </w:r>
    </w:p>
    <w:p w14:paraId="1542BA7E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che, in caso di aggiudicazione, prima della stipula del contratto, sarà conferito mandato speciale con rappresentanza all’operatore economico …………………………………</w:t>
      </w:r>
      <w:proofErr w:type="gramStart"/>
      <w:r w:rsidRPr="00A47D85">
        <w:rPr>
          <w:rFonts w:ascii="Arial" w:hAnsi="Arial" w:cs="Arial"/>
          <w:sz w:val="22"/>
          <w:szCs w:val="22"/>
        </w:rPr>
        <w:t>…….</w:t>
      </w:r>
      <w:proofErr w:type="gramEnd"/>
      <w:r w:rsidRPr="00A47D85">
        <w:rPr>
          <w:rFonts w:ascii="Arial" w:hAnsi="Arial" w:cs="Arial"/>
          <w:sz w:val="22"/>
          <w:szCs w:val="22"/>
        </w:rPr>
        <w:t xml:space="preserve">. in qualità di capogruppo e che i soggetti che costituiranno il raggruppamento/consorzio/GEIE parteciperanno allo stesso per le seguenti quote: </w:t>
      </w:r>
    </w:p>
    <w:p w14:paraId="3BF941ED" w14:textId="77777777" w:rsidR="00A47D85" w:rsidRPr="00A47D85" w:rsidRDefault="00A47D85" w:rsidP="00A47D85">
      <w:pPr>
        <w:ind w:left="72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6462E5E1" w14:textId="77777777" w:rsidR="00A47D85" w:rsidRDefault="00A47D85" w:rsidP="00A47D85">
      <w:pPr>
        <w:ind w:left="72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4119DF33" w14:textId="77777777" w:rsidR="00AA6CD5" w:rsidRPr="00AA6CD5" w:rsidRDefault="00AA6CD5" w:rsidP="00AA6CD5">
      <w:pPr>
        <w:ind w:left="720"/>
        <w:jc w:val="both"/>
        <w:rPr>
          <w:rFonts w:ascii="Arial" w:hAnsi="Arial" w:cs="Arial"/>
          <w:sz w:val="22"/>
          <w:szCs w:val="22"/>
        </w:rPr>
      </w:pPr>
      <w:r w:rsidRPr="00AA6CD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1894880A" w14:textId="77777777" w:rsidR="00A47D85" w:rsidRPr="005662B9" w:rsidRDefault="00AA6CD5" w:rsidP="005662B9">
      <w:pPr>
        <w:ind w:left="720"/>
        <w:jc w:val="both"/>
        <w:rPr>
          <w:rFonts w:ascii="Arial" w:hAnsi="Arial" w:cs="Arial"/>
          <w:sz w:val="22"/>
          <w:szCs w:val="22"/>
        </w:rPr>
      </w:pPr>
      <w:r w:rsidRPr="00AA6CD5">
        <w:rPr>
          <w:rFonts w:ascii="Arial" w:hAnsi="Arial" w:cs="Arial"/>
          <w:sz w:val="22"/>
          <w:szCs w:val="22"/>
        </w:rPr>
        <w:t>____________________________</w:t>
      </w:r>
      <w:r w:rsidR="005662B9">
        <w:rPr>
          <w:rFonts w:ascii="Arial" w:hAnsi="Arial" w:cs="Arial"/>
          <w:sz w:val="22"/>
          <w:szCs w:val="22"/>
        </w:rPr>
        <w:t>_________________       ______%</w:t>
      </w:r>
    </w:p>
    <w:p w14:paraId="15339950" w14:textId="77777777" w:rsidR="00A47D85" w:rsidRPr="00A47D85" w:rsidRDefault="00A47D85" w:rsidP="00A47D85">
      <w:pPr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7D85">
        <w:rPr>
          <w:rFonts w:ascii="Arial" w:hAnsi="Arial" w:cs="Arial"/>
          <w:sz w:val="22"/>
          <w:szCs w:val="22"/>
          <w:lang w:val="x-none" w:eastAsia="x-none"/>
        </w:rPr>
        <w:t xml:space="preserve">     ed  eseguiranno i servizi elle seguenti percentuali: </w:t>
      </w:r>
    </w:p>
    <w:p w14:paraId="778D55F2" w14:textId="77777777" w:rsidR="00A47D85" w:rsidRPr="00A47D85" w:rsidRDefault="00A47D85" w:rsidP="00A47D85">
      <w:pPr>
        <w:ind w:left="72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0427147C" w14:textId="77777777" w:rsidR="00A47D85" w:rsidRDefault="00A47D85" w:rsidP="00A47D85">
      <w:pPr>
        <w:ind w:left="72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6A499E5A" w14:textId="77777777" w:rsidR="00AA6CD5" w:rsidRPr="00AA6CD5" w:rsidRDefault="00AA6CD5" w:rsidP="00AA6CD5">
      <w:pPr>
        <w:ind w:left="720"/>
        <w:jc w:val="both"/>
        <w:rPr>
          <w:rFonts w:ascii="Arial" w:hAnsi="Arial" w:cs="Arial"/>
          <w:sz w:val="22"/>
          <w:szCs w:val="22"/>
        </w:rPr>
      </w:pPr>
      <w:r w:rsidRPr="00AA6CD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254CE393" w14:textId="77777777" w:rsidR="00AA6CD5" w:rsidRPr="00AA6CD5" w:rsidRDefault="00AA6CD5" w:rsidP="00AA6CD5">
      <w:pPr>
        <w:ind w:left="720"/>
        <w:jc w:val="both"/>
        <w:rPr>
          <w:rFonts w:ascii="Arial" w:hAnsi="Arial" w:cs="Arial"/>
          <w:sz w:val="22"/>
          <w:szCs w:val="22"/>
        </w:rPr>
      </w:pPr>
      <w:r w:rsidRPr="00AA6CD5">
        <w:rPr>
          <w:rFonts w:ascii="Arial" w:hAnsi="Arial" w:cs="Arial"/>
          <w:sz w:val="22"/>
          <w:szCs w:val="22"/>
        </w:rPr>
        <w:t>_____________________________________________       ______%</w:t>
      </w:r>
    </w:p>
    <w:p w14:paraId="11C34211" w14:textId="77777777" w:rsidR="00A47D85" w:rsidRPr="00A47D85" w:rsidRDefault="00A47D85" w:rsidP="00A47D85">
      <w:pPr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0ACA3A7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>(nel caso di associazione o consorzio o GEIE già costituito)</w:t>
      </w:r>
    </w:p>
    <w:p w14:paraId="0B322BEC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che i soggetti che costituiscono il raggruppamento/consorzio/GEIE parteciperanno allo stesso eseguendo i servizi indicati a fianco di ciascun operatore economico ed a tal fine si allega l’atto con cui è stato conferito mandato speciale con rappresentanza:</w:t>
      </w:r>
    </w:p>
    <w:p w14:paraId="1ECBA8C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0617461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5E8D219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FD0D896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A47D85">
        <w:rPr>
          <w:rFonts w:ascii="Arial" w:hAnsi="Arial" w:cs="Arial"/>
          <w:b/>
          <w:i/>
          <w:sz w:val="22"/>
          <w:szCs w:val="22"/>
        </w:rPr>
        <w:t>(nel caso di partecipazione in aggregazione tra imprese)</w:t>
      </w:r>
    </w:p>
    <w:p w14:paraId="5A119B40" w14:textId="77777777" w:rsidR="00A47D85" w:rsidRPr="00A47D85" w:rsidRDefault="00A47D85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 xml:space="preserve">di partecipare come aggregazione tra imprese aderenti al contratto di rete ai sensi dell’art. 3, comma 4-ter, del </w:t>
      </w:r>
      <w:proofErr w:type="spellStart"/>
      <w:r w:rsidRPr="00A47D85">
        <w:rPr>
          <w:rFonts w:ascii="Arial" w:hAnsi="Arial" w:cs="Arial"/>
          <w:sz w:val="22"/>
          <w:szCs w:val="22"/>
        </w:rPr>
        <w:t>d.l.</w:t>
      </w:r>
      <w:proofErr w:type="spellEnd"/>
      <w:r w:rsidRPr="00A47D85">
        <w:rPr>
          <w:rFonts w:ascii="Arial" w:hAnsi="Arial" w:cs="Arial"/>
          <w:sz w:val="22"/>
          <w:szCs w:val="22"/>
        </w:rPr>
        <w:t xml:space="preserve"> 10 febbraio 2009, n. 5, convertito, con modificazioni, dalla legge 9 aprile 2009, n. 33, costituita dalle seguenti imprese </w:t>
      </w:r>
      <w:r w:rsidRPr="00A47D85">
        <w:rPr>
          <w:rFonts w:ascii="Arial" w:hAnsi="Arial" w:cs="Arial"/>
          <w:bCs/>
          <w:i/>
          <w:iCs/>
          <w:sz w:val="22"/>
          <w:szCs w:val="22"/>
        </w:rPr>
        <w:t>(specificare le imprese appartenenti al contratto di rete, i mandatari e le mandanti)</w:t>
      </w:r>
      <w:r w:rsidRPr="00A47D85">
        <w:rPr>
          <w:rFonts w:ascii="Arial" w:hAnsi="Arial" w:cs="Arial"/>
          <w:bCs/>
          <w:iCs/>
          <w:sz w:val="22"/>
          <w:szCs w:val="22"/>
        </w:rPr>
        <w:t>:</w:t>
      </w:r>
    </w:p>
    <w:p w14:paraId="707DDF42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27EACE3B" w14:textId="77777777" w:rsidR="00A47D85" w:rsidRPr="00A47D85" w:rsidRDefault="00A47D85" w:rsidP="00A47D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7D8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75F66C98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9B10825" w14:textId="77777777" w:rsidR="00E71E64" w:rsidRPr="00E71E64" w:rsidRDefault="00E71E64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E71E64">
        <w:rPr>
          <w:rFonts w:ascii="Arial" w:hAnsi="Arial" w:cs="Arial"/>
          <w:bCs/>
          <w:i/>
          <w:sz w:val="22"/>
          <w:szCs w:val="22"/>
        </w:rPr>
        <w:t xml:space="preserve">(barrare la casella che interessa) </w:t>
      </w:r>
    </w:p>
    <w:p w14:paraId="67922FE8" w14:textId="77777777" w:rsidR="00E71E64" w:rsidRPr="00E71E64" w:rsidRDefault="00E71E64" w:rsidP="00C7712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1E64">
        <w:rPr>
          <w:rFonts w:ascii="Arial" w:hAnsi="Arial" w:cs="Arial"/>
          <w:bCs/>
          <w:sz w:val="22"/>
          <w:szCs w:val="22"/>
        </w:rPr>
        <w:t>c</w:t>
      </w:r>
      <w:r w:rsidRPr="00E71E64">
        <w:rPr>
          <w:rFonts w:ascii="Arial" w:hAnsi="Arial" w:cs="Arial"/>
          <w:sz w:val="22"/>
          <w:szCs w:val="22"/>
        </w:rPr>
        <w:t xml:space="preserve">he </w:t>
      </w:r>
      <w:r w:rsidRPr="00E71E64">
        <w:rPr>
          <w:rFonts w:ascii="Arial" w:hAnsi="Arial" w:cs="Arial"/>
          <w:b/>
          <w:sz w:val="22"/>
          <w:szCs w:val="22"/>
        </w:rPr>
        <w:t>non sussiste</w:t>
      </w:r>
      <w:r w:rsidRPr="00E71E64">
        <w:rPr>
          <w:rFonts w:ascii="Arial" w:hAnsi="Arial" w:cs="Arial"/>
          <w:sz w:val="22"/>
          <w:szCs w:val="22"/>
        </w:rPr>
        <w:t xml:space="preserve"> a proprio carico né a carico degli altri soggetti previsti dalla normativa di riferimento, singolarmente elencati al predetto punto 1), alcuna delle condizioni di esclusione dalla partecipazione alle procedure di affidamento delle concessioni e degli appalti di lavori, forniture e servizi di cui agli articoli 94 e 95 del D.Lgs. 36/2023;</w:t>
      </w:r>
    </w:p>
    <w:p w14:paraId="6E44C785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A73D43" w14:textId="77777777" w:rsidR="00E71E64" w:rsidRPr="00E71E64" w:rsidRDefault="00E71E64" w:rsidP="00C7712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1E64">
        <w:rPr>
          <w:rFonts w:ascii="Arial" w:hAnsi="Arial" w:cs="Arial"/>
          <w:bCs/>
          <w:sz w:val="22"/>
          <w:szCs w:val="22"/>
        </w:rPr>
        <w:t>c</w:t>
      </w:r>
      <w:r w:rsidRPr="00E71E64">
        <w:rPr>
          <w:rFonts w:ascii="Arial" w:hAnsi="Arial" w:cs="Arial"/>
          <w:sz w:val="22"/>
          <w:szCs w:val="22"/>
        </w:rPr>
        <w:t xml:space="preserve">he </w:t>
      </w:r>
      <w:r w:rsidRPr="00E71E64">
        <w:rPr>
          <w:rFonts w:ascii="Arial" w:hAnsi="Arial" w:cs="Arial"/>
          <w:b/>
          <w:sz w:val="22"/>
          <w:szCs w:val="22"/>
        </w:rPr>
        <w:t>sussiste</w:t>
      </w:r>
      <w:r w:rsidRPr="00E71E64">
        <w:rPr>
          <w:rFonts w:ascii="Arial" w:hAnsi="Arial" w:cs="Arial"/>
          <w:sz w:val="22"/>
          <w:szCs w:val="22"/>
        </w:rPr>
        <w:t xml:space="preserve"> a proprio carico o a carico degli altri soggetti previsti dalla normativa di riferimento, singolarmente elencati al predetto punto 1), le seguenti condizioni, ma di richiedere l’ammissione alla procedura di gara in quanto ha adottato o intende adottare prima della presentazione dell’offerta le misure di self-</w:t>
      </w:r>
      <w:proofErr w:type="spellStart"/>
      <w:r w:rsidRPr="00E71E64">
        <w:rPr>
          <w:rFonts w:ascii="Arial" w:hAnsi="Arial" w:cs="Arial"/>
          <w:sz w:val="22"/>
          <w:szCs w:val="22"/>
        </w:rPr>
        <w:t>cleaning</w:t>
      </w:r>
      <w:proofErr w:type="spellEnd"/>
      <w:r w:rsidRPr="00E71E64">
        <w:rPr>
          <w:rFonts w:ascii="Arial" w:hAnsi="Arial" w:cs="Arial"/>
          <w:sz w:val="22"/>
          <w:szCs w:val="22"/>
        </w:rPr>
        <w:t xml:space="preserve"> si seguito riportate: </w:t>
      </w:r>
    </w:p>
    <w:p w14:paraId="2DE62E99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71E64">
        <w:rPr>
          <w:rFonts w:ascii="Arial" w:hAnsi="Arial" w:cs="Arial"/>
          <w:b/>
          <w:sz w:val="22"/>
          <w:szCs w:val="22"/>
        </w:rPr>
        <w:t xml:space="preserve">condizioni di esclusione: </w:t>
      </w:r>
    </w:p>
    <w:p w14:paraId="729675B3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1E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12E573B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71E64">
        <w:rPr>
          <w:rFonts w:ascii="Arial" w:hAnsi="Arial" w:cs="Arial"/>
          <w:b/>
          <w:sz w:val="22"/>
          <w:szCs w:val="22"/>
        </w:rPr>
        <w:t>Misure di self-</w:t>
      </w:r>
      <w:proofErr w:type="spellStart"/>
      <w:r w:rsidRPr="00E71E64">
        <w:rPr>
          <w:rFonts w:ascii="Arial" w:hAnsi="Arial" w:cs="Arial"/>
          <w:b/>
          <w:sz w:val="22"/>
          <w:szCs w:val="22"/>
        </w:rPr>
        <w:t>cleaning</w:t>
      </w:r>
      <w:proofErr w:type="spellEnd"/>
      <w:r w:rsidRPr="00E71E64">
        <w:rPr>
          <w:rFonts w:ascii="Arial" w:hAnsi="Arial" w:cs="Arial"/>
          <w:b/>
          <w:sz w:val="22"/>
          <w:szCs w:val="22"/>
        </w:rPr>
        <w:t xml:space="preserve"> adottate o che verranno adottate prima della presentazione dell’offerta:</w:t>
      </w:r>
    </w:p>
    <w:p w14:paraId="39D52802" w14:textId="77777777" w:rsidR="00E71E64" w:rsidRPr="00E71E64" w:rsidRDefault="00E71E64" w:rsidP="00E71E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71E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CA9B2" w14:textId="77777777" w:rsidR="00E71E64" w:rsidRDefault="00E71E64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B6EAC2" w14:textId="77777777" w:rsidR="006D6069" w:rsidRDefault="004D776A" w:rsidP="006B73B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C1543">
        <w:rPr>
          <w:rFonts w:ascii="Arial" w:hAnsi="Arial" w:cs="Arial"/>
          <w:sz w:val="22"/>
          <w:szCs w:val="22"/>
        </w:rPr>
        <w:t>di aver preso piena ed integrale conoscenza di tutte le norme, disposizioni e condizioni contenute nel</w:t>
      </w:r>
      <w:r w:rsidR="009C1543" w:rsidRPr="009C1543">
        <w:rPr>
          <w:rFonts w:ascii="Arial" w:hAnsi="Arial" w:cs="Arial"/>
          <w:sz w:val="22"/>
          <w:szCs w:val="22"/>
        </w:rPr>
        <w:t>l’avviso di indagine di mercato;</w:t>
      </w:r>
    </w:p>
    <w:p w14:paraId="0458C6D5" w14:textId="77777777" w:rsidR="006D6069" w:rsidRDefault="006D6069" w:rsidP="006D606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08F41" w14:textId="77777777" w:rsidR="006D6069" w:rsidRPr="006D6069" w:rsidRDefault="009C1543" w:rsidP="006B73B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6D6069">
        <w:rPr>
          <w:rFonts w:ascii="Arial" w:hAnsi="Arial" w:cs="Arial"/>
          <w:sz w:val="22"/>
          <w:szCs w:val="22"/>
        </w:rPr>
        <w:t xml:space="preserve"> </w:t>
      </w:r>
      <w:r w:rsidR="006D6069" w:rsidRPr="006D6069">
        <w:rPr>
          <w:rFonts w:ascii="Arial" w:hAnsi="Arial" w:cs="Arial"/>
          <w:i/>
          <w:sz w:val="22"/>
          <w:szCs w:val="22"/>
        </w:rPr>
        <w:t>(barrare una delle due seguenti dichiarazioni):</w:t>
      </w:r>
    </w:p>
    <w:p w14:paraId="48148697" w14:textId="77777777" w:rsidR="006D6069" w:rsidRPr="006D6069" w:rsidRDefault="006D6069" w:rsidP="006D6069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6069">
        <w:rPr>
          <w:rFonts w:ascii="Arial" w:hAnsi="Arial" w:cs="Arial"/>
          <w:sz w:val="22"/>
          <w:szCs w:val="22"/>
        </w:rPr>
        <w:t xml:space="preserve">Di possedere i requisiti professionali previsti dal comma 6 dell’art. 71 “requisiti </w:t>
      </w:r>
      <w:proofErr w:type="gramStart"/>
      <w:r w:rsidRPr="006D6069">
        <w:rPr>
          <w:rFonts w:ascii="Arial" w:hAnsi="Arial" w:cs="Arial"/>
          <w:sz w:val="22"/>
          <w:szCs w:val="22"/>
        </w:rPr>
        <w:t>di  accesso</w:t>
      </w:r>
      <w:proofErr w:type="gramEnd"/>
      <w:r w:rsidRPr="006D6069">
        <w:rPr>
          <w:rFonts w:ascii="Arial" w:hAnsi="Arial" w:cs="Arial"/>
          <w:sz w:val="22"/>
          <w:szCs w:val="22"/>
        </w:rPr>
        <w:t xml:space="preserve"> e di esercizio delle attività commerciali” del D. </w:t>
      </w:r>
      <w:proofErr w:type="spellStart"/>
      <w:r w:rsidRPr="006D6069">
        <w:rPr>
          <w:rFonts w:ascii="Arial" w:hAnsi="Arial" w:cs="Arial"/>
          <w:sz w:val="22"/>
          <w:szCs w:val="22"/>
        </w:rPr>
        <w:t>L.vo</w:t>
      </w:r>
      <w:proofErr w:type="spellEnd"/>
      <w:r w:rsidRPr="006D6069">
        <w:rPr>
          <w:rFonts w:ascii="Arial" w:hAnsi="Arial" w:cs="Arial"/>
          <w:sz w:val="22"/>
          <w:szCs w:val="22"/>
        </w:rPr>
        <w:t xml:space="preserve"> n. 59 del 26.03.2010 e </w:t>
      </w:r>
      <w:proofErr w:type="spellStart"/>
      <w:r w:rsidRPr="006D6069">
        <w:rPr>
          <w:rFonts w:ascii="Arial" w:hAnsi="Arial" w:cs="Arial"/>
          <w:sz w:val="22"/>
          <w:szCs w:val="22"/>
        </w:rPr>
        <w:t>succ.mm.ii</w:t>
      </w:r>
      <w:proofErr w:type="spellEnd"/>
      <w:r w:rsidRPr="006D6069">
        <w:rPr>
          <w:rFonts w:ascii="Arial" w:hAnsi="Arial" w:cs="Arial"/>
          <w:sz w:val="22"/>
          <w:szCs w:val="22"/>
        </w:rPr>
        <w:t xml:space="preserve">., in </w:t>
      </w:r>
      <w:r w:rsidRPr="006D6069">
        <w:rPr>
          <w:rFonts w:ascii="Arial" w:hAnsi="Arial" w:cs="Arial"/>
          <w:sz w:val="22"/>
          <w:szCs w:val="22"/>
        </w:rPr>
        <w:lastRenderedPageBreak/>
        <w:t>quanto in possesso del sig.____________________________, in qualità di __________________________;</w:t>
      </w:r>
    </w:p>
    <w:p w14:paraId="567C1E81" w14:textId="77777777" w:rsidR="006D6069" w:rsidRPr="006D6069" w:rsidRDefault="006D6069" w:rsidP="006D60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72AB17EC" w14:textId="77777777" w:rsidR="006D6069" w:rsidRPr="006D6069" w:rsidRDefault="006D6069" w:rsidP="006D60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6D6069">
        <w:rPr>
          <w:rFonts w:ascii="Arial" w:hAnsi="Arial" w:cs="Arial"/>
          <w:i/>
          <w:sz w:val="22"/>
          <w:szCs w:val="22"/>
        </w:rPr>
        <w:t xml:space="preserve">     oppure </w:t>
      </w:r>
    </w:p>
    <w:p w14:paraId="28C1A981" w14:textId="77777777" w:rsidR="006D6069" w:rsidRPr="006D6069" w:rsidRDefault="006D6069" w:rsidP="006D60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8907B94" w14:textId="77777777" w:rsidR="006D6069" w:rsidRPr="006D6069" w:rsidRDefault="006D6069" w:rsidP="006D6069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6D6069">
        <w:rPr>
          <w:rFonts w:ascii="Arial" w:hAnsi="Arial" w:cs="Arial"/>
          <w:sz w:val="22"/>
          <w:szCs w:val="22"/>
        </w:rPr>
        <w:t>che  l’operatore</w:t>
      </w:r>
      <w:proofErr w:type="gramEnd"/>
      <w:r w:rsidRPr="006D6069">
        <w:rPr>
          <w:rFonts w:ascii="Arial" w:hAnsi="Arial" w:cs="Arial"/>
          <w:sz w:val="22"/>
          <w:szCs w:val="22"/>
        </w:rPr>
        <w:t xml:space="preserve"> economico si </w:t>
      </w:r>
      <w:proofErr w:type="gramStart"/>
      <w:r w:rsidRPr="006D6069">
        <w:rPr>
          <w:rFonts w:ascii="Arial" w:hAnsi="Arial" w:cs="Arial"/>
          <w:sz w:val="22"/>
          <w:szCs w:val="22"/>
        </w:rPr>
        <w:t>impegna,  in</w:t>
      </w:r>
      <w:proofErr w:type="gramEnd"/>
      <w:r w:rsidRPr="006D6069">
        <w:rPr>
          <w:rFonts w:ascii="Arial" w:hAnsi="Arial" w:cs="Arial"/>
          <w:sz w:val="22"/>
          <w:szCs w:val="22"/>
        </w:rPr>
        <w:t xml:space="preserve"> caso di aggiudicazione, a nominare una persona preposta in possesso </w:t>
      </w:r>
      <w:proofErr w:type="gramStart"/>
      <w:r w:rsidRPr="006D6069">
        <w:rPr>
          <w:rFonts w:ascii="Arial" w:hAnsi="Arial" w:cs="Arial"/>
          <w:sz w:val="22"/>
          <w:szCs w:val="22"/>
        </w:rPr>
        <w:t>dei  requisiti</w:t>
      </w:r>
      <w:proofErr w:type="gramEnd"/>
      <w:r w:rsidRPr="006D6069">
        <w:rPr>
          <w:rFonts w:ascii="Arial" w:hAnsi="Arial" w:cs="Arial"/>
          <w:sz w:val="22"/>
          <w:szCs w:val="22"/>
        </w:rPr>
        <w:t xml:space="preserve"> professionali previsti dal comma 6 dell’art. 71 “requisiti </w:t>
      </w:r>
      <w:proofErr w:type="gramStart"/>
      <w:r w:rsidRPr="006D6069">
        <w:rPr>
          <w:rFonts w:ascii="Arial" w:hAnsi="Arial" w:cs="Arial"/>
          <w:sz w:val="22"/>
          <w:szCs w:val="22"/>
        </w:rPr>
        <w:t>di  accesso</w:t>
      </w:r>
      <w:proofErr w:type="gramEnd"/>
      <w:r w:rsidRPr="006D6069">
        <w:rPr>
          <w:rFonts w:ascii="Arial" w:hAnsi="Arial" w:cs="Arial"/>
          <w:sz w:val="22"/>
          <w:szCs w:val="22"/>
        </w:rPr>
        <w:t xml:space="preserve"> e di esercizio delle attività commerciali” del D. </w:t>
      </w:r>
      <w:proofErr w:type="spellStart"/>
      <w:r w:rsidRPr="006D6069">
        <w:rPr>
          <w:rFonts w:ascii="Arial" w:hAnsi="Arial" w:cs="Arial"/>
          <w:sz w:val="22"/>
          <w:szCs w:val="22"/>
        </w:rPr>
        <w:t>L.vo</w:t>
      </w:r>
      <w:proofErr w:type="spellEnd"/>
      <w:r w:rsidRPr="006D6069">
        <w:rPr>
          <w:rFonts w:ascii="Arial" w:hAnsi="Arial" w:cs="Arial"/>
          <w:sz w:val="22"/>
          <w:szCs w:val="22"/>
        </w:rPr>
        <w:t xml:space="preserve"> n. 59 del 26.03.2010 e </w:t>
      </w:r>
      <w:proofErr w:type="spellStart"/>
      <w:r w:rsidRPr="006D6069">
        <w:rPr>
          <w:rFonts w:ascii="Arial" w:hAnsi="Arial" w:cs="Arial"/>
          <w:sz w:val="22"/>
          <w:szCs w:val="22"/>
        </w:rPr>
        <w:t>succ.mm.ii</w:t>
      </w:r>
      <w:proofErr w:type="spellEnd"/>
      <w:r w:rsidRPr="006D6069">
        <w:rPr>
          <w:rFonts w:ascii="Arial" w:hAnsi="Arial" w:cs="Arial"/>
          <w:sz w:val="22"/>
          <w:szCs w:val="22"/>
        </w:rPr>
        <w:t>.</w:t>
      </w:r>
    </w:p>
    <w:p w14:paraId="49E19BB5" w14:textId="77777777" w:rsidR="00CD71EA" w:rsidRPr="00826BA1" w:rsidRDefault="00CD71EA" w:rsidP="00FB25C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1F3868" w14:textId="77777777" w:rsidR="004D776A" w:rsidRPr="00FB25C5" w:rsidRDefault="00D911BA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 xml:space="preserve">che per l’operatore </w:t>
      </w:r>
      <w:r w:rsidR="004D776A" w:rsidRPr="00FB25C5">
        <w:rPr>
          <w:rFonts w:ascii="Arial" w:hAnsi="Arial" w:cs="Arial"/>
          <w:sz w:val="22"/>
          <w:szCs w:val="22"/>
        </w:rPr>
        <w:t xml:space="preserve">economico: </w:t>
      </w:r>
    </w:p>
    <w:p w14:paraId="1BC3DCD4" w14:textId="77777777" w:rsidR="004D776A" w:rsidRPr="00FB25C5" w:rsidRDefault="004D776A" w:rsidP="00C7712E">
      <w:pPr>
        <w:numPr>
          <w:ilvl w:val="1"/>
          <w:numId w:val="2"/>
        </w:numPr>
        <w:tabs>
          <w:tab w:val="clear" w:pos="180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B25C5">
        <w:rPr>
          <w:rFonts w:ascii="Arial" w:hAnsi="Arial" w:cs="Arial"/>
          <w:bCs/>
          <w:sz w:val="22"/>
          <w:szCs w:val="22"/>
          <w:u w:val="single"/>
        </w:rPr>
        <w:t xml:space="preserve">non sussistono annotazioni o provvedimenti assunti dall'Autorità Anticorruzione (ANAC); </w:t>
      </w:r>
    </w:p>
    <w:p w14:paraId="43FB6BFC" w14:textId="77777777" w:rsidR="004D776A" w:rsidRPr="00FB25C5" w:rsidRDefault="004D776A" w:rsidP="00C7712E">
      <w:pPr>
        <w:numPr>
          <w:ilvl w:val="1"/>
          <w:numId w:val="2"/>
        </w:numPr>
        <w:tabs>
          <w:tab w:val="clear" w:pos="1800"/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FB25C5">
        <w:rPr>
          <w:rFonts w:ascii="Arial" w:hAnsi="Arial" w:cs="Arial"/>
          <w:bCs/>
          <w:sz w:val="22"/>
          <w:szCs w:val="22"/>
        </w:rPr>
        <w:t>ovvero che</w:t>
      </w:r>
      <w:r w:rsidRPr="00FB25C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B25C5">
        <w:rPr>
          <w:rFonts w:ascii="Arial" w:hAnsi="Arial" w:cs="Arial"/>
          <w:sz w:val="22"/>
          <w:szCs w:val="22"/>
        </w:rPr>
        <w:t xml:space="preserve">alla data odierna, dal Casellario informatico, istituito presso l’Osservatorio dei lavori pubblici, risultano le seguenti annotazioni a carico dell’impresa </w:t>
      </w:r>
      <w:r w:rsidRPr="00FB25C5">
        <w:rPr>
          <w:rFonts w:ascii="Arial" w:hAnsi="Arial" w:cs="Arial"/>
          <w:i/>
          <w:iCs/>
          <w:sz w:val="22"/>
          <w:szCs w:val="22"/>
        </w:rPr>
        <w:t>(riportare tutte le annotazioni) ____________</w:t>
      </w:r>
      <w:r w:rsidRPr="00FB25C5">
        <w:rPr>
          <w:rFonts w:ascii="Arial" w:hAnsi="Arial" w:cs="Arial"/>
          <w:bCs/>
          <w:sz w:val="22"/>
          <w:szCs w:val="22"/>
          <w:u w:val="single"/>
        </w:rPr>
        <w:t>______________________________________________________________________________________________________________________</w:t>
      </w:r>
    </w:p>
    <w:p w14:paraId="1F6A7A84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AD6DE" w14:textId="77777777" w:rsidR="004D776A" w:rsidRPr="00FB25C5" w:rsidRDefault="004D776A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bCs/>
          <w:sz w:val="22"/>
          <w:szCs w:val="22"/>
        </w:rPr>
        <w:t xml:space="preserve">di </w:t>
      </w:r>
      <w:r w:rsidRPr="00FB25C5">
        <w:rPr>
          <w:rFonts w:ascii="Arial" w:hAnsi="Arial" w:cs="Arial"/>
          <w:sz w:val="22"/>
          <w:szCs w:val="22"/>
        </w:rPr>
        <w:t>non avere alle proprie dipendenze o con rapporti di natura professionale soggetti per i quali incorrono le incompatibilità di cui all’art. 53, comma 16- ter del d.lgs. 30/01/2001 n. 165, introdotto dall’art. 1, comma 42, lettera l) della legge 190 del 06/11/2012;</w:t>
      </w:r>
    </w:p>
    <w:p w14:paraId="1641F657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942C76" w14:textId="77777777" w:rsidR="004D776A" w:rsidRPr="00FB25C5" w:rsidRDefault="004D776A" w:rsidP="00243A46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di non trovarsi in ogni altra situazione che possa determinare l’esclusione dalla gara e/o l’incapacità a contrattare con la pubblica amministrazione;</w:t>
      </w:r>
    </w:p>
    <w:p w14:paraId="7E7AA84B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2974825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Spazio a disposizione per dichiarazioni ulteriori ed eventuali:</w:t>
      </w:r>
    </w:p>
    <w:p w14:paraId="40B799DE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5E96BF1A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582E2009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FE011" w14:textId="77777777" w:rsidR="004D776A" w:rsidRPr="00FB25C5" w:rsidRDefault="004D776A" w:rsidP="004D776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B25C5">
        <w:rPr>
          <w:rFonts w:ascii="Arial" w:hAnsi="Arial" w:cs="Arial"/>
          <w:i/>
          <w:iCs/>
          <w:sz w:val="22"/>
          <w:szCs w:val="22"/>
        </w:rPr>
        <w:t xml:space="preserve">Si prende atto che, ai sensi dell'art. 38, comma 3, del D.P.R. 28.12.2000, n. 445, non è richiesta autenticazione della sottoscrizione, ma il legale rappresentante-sottoscrittore deve allegare </w:t>
      </w:r>
      <w:r w:rsidRPr="00FB25C5">
        <w:rPr>
          <w:rFonts w:ascii="Arial" w:hAnsi="Arial" w:cs="Arial"/>
          <w:b/>
          <w:bCs/>
          <w:i/>
          <w:iCs/>
          <w:sz w:val="22"/>
          <w:szCs w:val="22"/>
        </w:rPr>
        <w:t xml:space="preserve">a pena d'esclusione </w:t>
      </w:r>
      <w:r w:rsidRPr="00FB25C5">
        <w:rPr>
          <w:rFonts w:ascii="Arial" w:hAnsi="Arial" w:cs="Arial"/>
          <w:i/>
          <w:iCs/>
          <w:sz w:val="22"/>
          <w:szCs w:val="22"/>
        </w:rPr>
        <w:t>semplice copia fotostatica di un proprio documento di identità.</w:t>
      </w:r>
    </w:p>
    <w:p w14:paraId="3693F479" w14:textId="77777777" w:rsidR="004D776A" w:rsidRPr="00FB25C5" w:rsidRDefault="004D776A" w:rsidP="004D776A">
      <w:pPr>
        <w:autoSpaceDE w:val="0"/>
        <w:autoSpaceDN w:val="0"/>
        <w:adjustRightInd w:val="0"/>
        <w:ind w:right="5670"/>
        <w:jc w:val="center"/>
        <w:rPr>
          <w:rFonts w:ascii="Arial" w:hAnsi="Arial" w:cs="Arial"/>
          <w:sz w:val="22"/>
          <w:szCs w:val="22"/>
        </w:rPr>
      </w:pPr>
    </w:p>
    <w:p w14:paraId="65168904" w14:textId="77777777" w:rsidR="004D776A" w:rsidRPr="00FB25C5" w:rsidRDefault="004D776A" w:rsidP="004D77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Luogo ___________________</w:t>
      </w:r>
      <w:proofErr w:type="gramStart"/>
      <w:r w:rsidRPr="00FB25C5">
        <w:rPr>
          <w:rFonts w:ascii="Arial" w:hAnsi="Arial" w:cs="Arial"/>
          <w:sz w:val="22"/>
          <w:szCs w:val="22"/>
        </w:rPr>
        <w:t>_  Data</w:t>
      </w:r>
      <w:proofErr w:type="gramEnd"/>
      <w:r w:rsidRPr="00FB25C5">
        <w:rPr>
          <w:rFonts w:ascii="Arial" w:hAnsi="Arial" w:cs="Arial"/>
          <w:sz w:val="22"/>
          <w:szCs w:val="22"/>
        </w:rPr>
        <w:t xml:space="preserve"> ___/___/_______</w:t>
      </w:r>
    </w:p>
    <w:p w14:paraId="2C934E19" w14:textId="77777777" w:rsidR="004D776A" w:rsidRPr="00FB25C5" w:rsidRDefault="004D776A" w:rsidP="004D776A">
      <w:pPr>
        <w:autoSpaceDE w:val="0"/>
        <w:autoSpaceDN w:val="0"/>
        <w:adjustRightInd w:val="0"/>
        <w:ind w:right="5670"/>
        <w:jc w:val="center"/>
        <w:rPr>
          <w:rFonts w:ascii="Arial" w:hAnsi="Arial" w:cs="Arial"/>
          <w:sz w:val="22"/>
          <w:szCs w:val="22"/>
        </w:rPr>
      </w:pPr>
    </w:p>
    <w:p w14:paraId="2A27E149" w14:textId="77777777" w:rsidR="004D776A" w:rsidRPr="00FB25C5" w:rsidRDefault="004D776A" w:rsidP="004D776A">
      <w:pPr>
        <w:autoSpaceDE w:val="0"/>
        <w:autoSpaceDN w:val="0"/>
        <w:adjustRightInd w:val="0"/>
        <w:ind w:left="3686"/>
        <w:jc w:val="center"/>
        <w:rPr>
          <w:rFonts w:ascii="Arial" w:hAnsi="Arial" w:cs="Arial"/>
          <w:b/>
          <w:bCs/>
          <w:sz w:val="22"/>
          <w:szCs w:val="22"/>
        </w:rPr>
      </w:pPr>
      <w:r w:rsidRPr="00FB25C5"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56FA7CF1" w14:textId="77777777" w:rsidR="004D776A" w:rsidRPr="00FB25C5" w:rsidRDefault="004D776A" w:rsidP="004D776A">
      <w:pPr>
        <w:autoSpaceDE w:val="0"/>
        <w:autoSpaceDN w:val="0"/>
        <w:adjustRightInd w:val="0"/>
        <w:ind w:left="3686"/>
        <w:jc w:val="center"/>
        <w:rPr>
          <w:rFonts w:ascii="Arial" w:hAnsi="Arial" w:cs="Arial"/>
          <w:b/>
          <w:bCs/>
          <w:sz w:val="22"/>
          <w:szCs w:val="22"/>
        </w:rPr>
      </w:pPr>
      <w:r w:rsidRPr="00FB25C5">
        <w:rPr>
          <w:rFonts w:ascii="Arial" w:hAnsi="Arial" w:cs="Arial"/>
          <w:b/>
          <w:bCs/>
          <w:sz w:val="22"/>
          <w:szCs w:val="22"/>
        </w:rPr>
        <w:t>sottoscrizione del legale rappresentante</w:t>
      </w:r>
    </w:p>
    <w:p w14:paraId="62981811" w14:textId="77777777" w:rsidR="004D776A" w:rsidRPr="00FB25C5" w:rsidRDefault="004D776A" w:rsidP="004D776A">
      <w:pPr>
        <w:autoSpaceDE w:val="0"/>
        <w:autoSpaceDN w:val="0"/>
        <w:adjustRightInd w:val="0"/>
        <w:ind w:left="3686"/>
        <w:jc w:val="center"/>
        <w:rPr>
          <w:rFonts w:ascii="Arial" w:hAnsi="Arial" w:cs="Arial"/>
          <w:sz w:val="22"/>
          <w:szCs w:val="22"/>
        </w:rPr>
      </w:pPr>
      <w:r w:rsidRPr="00FB25C5">
        <w:rPr>
          <w:rFonts w:ascii="Arial" w:hAnsi="Arial" w:cs="Arial"/>
          <w:sz w:val="22"/>
          <w:szCs w:val="22"/>
        </w:rPr>
        <w:t>(con allegata copia fotostatica di documento di identità)</w:t>
      </w:r>
    </w:p>
    <w:p w14:paraId="7FE0414D" w14:textId="77777777" w:rsidR="004D776A" w:rsidRPr="00FB25C5" w:rsidRDefault="004D776A" w:rsidP="004D776A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363436" w14:textId="77777777" w:rsidR="004D776A" w:rsidRPr="00FB25C5" w:rsidRDefault="004D776A" w:rsidP="004D776A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FB25C5">
        <w:rPr>
          <w:rFonts w:ascii="Arial" w:hAnsi="Arial" w:cs="Arial"/>
          <w:sz w:val="22"/>
          <w:szCs w:val="22"/>
          <w:u w:val="single"/>
        </w:rPr>
        <w:t>IMPORTANTE: i simboli □/o inseriti in alcune parti della dichiarazione vanno barrati solo nel caso di scelta e/o conferma</w:t>
      </w:r>
    </w:p>
    <w:p w14:paraId="0F7DE498" w14:textId="77777777" w:rsidR="004C006E" w:rsidRPr="00FB25C5" w:rsidRDefault="004C006E" w:rsidP="004C006E">
      <w:pPr>
        <w:suppressAutoHyphens/>
        <w:jc w:val="both"/>
        <w:rPr>
          <w:rFonts w:ascii="Arial" w:hAnsi="Arial" w:cs="Arial"/>
          <w:b/>
          <w:iCs/>
          <w:color w:val="000000"/>
          <w:sz w:val="22"/>
          <w:szCs w:val="22"/>
          <w:u w:val="single"/>
          <w:lang w:eastAsia="ar-SA"/>
        </w:rPr>
      </w:pPr>
      <w:r w:rsidRPr="00FB25C5">
        <w:rPr>
          <w:rFonts w:ascii="Arial" w:hAnsi="Arial" w:cs="Arial"/>
          <w:b/>
          <w:color w:val="000000"/>
          <w:sz w:val="22"/>
          <w:szCs w:val="22"/>
          <w:u w:val="single"/>
          <w:lang w:eastAsia="ar-SA"/>
        </w:rPr>
        <w:t xml:space="preserve">N.B. Si ricorda che in caso di raggruppamento, associazione o aggregazione sia l’operatore economico indicato come mandante sia </w:t>
      </w:r>
      <w:r w:rsidRPr="00FB25C5">
        <w:rPr>
          <w:rFonts w:ascii="Arial" w:hAnsi="Arial" w:cs="Arial"/>
          <w:b/>
          <w:iCs/>
          <w:color w:val="000000"/>
          <w:sz w:val="22"/>
          <w:szCs w:val="22"/>
          <w:u w:val="single"/>
          <w:lang w:eastAsia="ar-SA"/>
        </w:rPr>
        <w:t>l’operatore economico designato come mandatario dovranno compilare la presente autodichiarazione</w:t>
      </w:r>
    </w:p>
    <w:p w14:paraId="6BB7610D" w14:textId="77777777" w:rsidR="00006472" w:rsidRPr="001135C9" w:rsidRDefault="004524DE" w:rsidP="00006472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7A1EE9">
        <w:rPr>
          <w:rFonts w:ascii="Arial" w:hAnsi="Arial" w:cs="Arial"/>
          <w:b/>
          <w:sz w:val="22"/>
          <w:szCs w:val="22"/>
          <w:highlight w:val="yellow"/>
        </w:rPr>
        <w:br w:type="page"/>
      </w:r>
      <w:r w:rsidR="00006472" w:rsidRPr="001135C9">
        <w:rPr>
          <w:rFonts w:ascii="Arial" w:hAnsi="Arial" w:cs="Arial"/>
          <w:b/>
          <w:sz w:val="22"/>
          <w:szCs w:val="22"/>
        </w:rPr>
        <w:lastRenderedPageBreak/>
        <w:t xml:space="preserve">INFORMATIVA TRATTAMENTO DATI </w:t>
      </w:r>
    </w:p>
    <w:p w14:paraId="751314A6" w14:textId="77777777" w:rsidR="00006472" w:rsidRPr="001135C9" w:rsidRDefault="00006472" w:rsidP="00006472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Regolamento (UE) 2016/679 del Parlamento europeo e del Consiglio del 27 aprile 2016</w:t>
      </w:r>
    </w:p>
    <w:p w14:paraId="780C17EA" w14:textId="77777777" w:rsidR="00006472" w:rsidRPr="001135C9" w:rsidRDefault="00006472" w:rsidP="00006472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sz w:val="22"/>
          <w:szCs w:val="22"/>
        </w:rPr>
      </w:pPr>
    </w:p>
    <w:p w14:paraId="02FE76B4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Finalità del trattamento dei dati</w:t>
      </w:r>
    </w:p>
    <w:p w14:paraId="771C9341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Ai sensi dell’articolo 13 del REGOLAMENTO GENERALE SULLA PROTEZIONE DEI DATI di cui al Regolamento (UE) 2016/679 del Parlamento europeo e del Consiglio del 27 aprile 2016, si comunica che in merito al procedimento in oggetto: </w:t>
      </w:r>
    </w:p>
    <w:p w14:paraId="1E4A29D7" w14:textId="77777777" w:rsidR="00006472" w:rsidRPr="001135C9" w:rsidRDefault="00006472" w:rsidP="00C771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ll trattamento è finalizzato all’espletamento di tutti gli adempimenti amministrativi relativi alla procedura in oggetto;</w:t>
      </w:r>
    </w:p>
    <w:p w14:paraId="1E33E603" w14:textId="77777777" w:rsidR="00006472" w:rsidRPr="001135C9" w:rsidRDefault="00006472" w:rsidP="00C771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il conferimento dei dati si configura come onere nel senso che il concorrente, se intende partecipare alla procedura in oggetto, deve rendere le dichiarazioni richieste; il rifiuto comporterà l’esclusione dal procedimento o la revoca dell’aggiudicazione,</w:t>
      </w:r>
    </w:p>
    <w:p w14:paraId="480BD0D0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 suoi dati saranno trattati al fine di adempiere agli obblighi ed adempimenti previsti dalle norme di legge e regolamentari in vigore applicabili alla procedura in oggetto, anche al fine della verifica del possesso dei requisiti previsti per la partecipazione alla procedura.</w:t>
      </w:r>
    </w:p>
    <w:p w14:paraId="08569F98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 dati personali potranno essere trattati a mezzo sia di archivi cartacei che informatici e trattati con modalità strettamente necessarie a far fronte alle finalità sopra indicate.</w:t>
      </w:r>
    </w:p>
    <w:p w14:paraId="7E35507F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</w:p>
    <w:p w14:paraId="5E5E26E0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Base giuridica del trattamento</w:t>
      </w:r>
    </w:p>
    <w:p w14:paraId="5D063A43" w14:textId="77777777" w:rsidR="00006472" w:rsidRPr="001135C9" w:rsidRDefault="006D6069" w:rsidP="0000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826BA1" w:rsidRPr="00826BA1">
        <w:rPr>
          <w:rFonts w:ascii="Arial" w:hAnsi="Arial" w:cs="Arial"/>
          <w:sz w:val="22"/>
          <w:szCs w:val="22"/>
        </w:rPr>
        <w:t xml:space="preserve">Comune di </w:t>
      </w:r>
      <w:r>
        <w:rPr>
          <w:rFonts w:ascii="Arial" w:hAnsi="Arial" w:cs="Arial"/>
          <w:sz w:val="22"/>
          <w:szCs w:val="22"/>
        </w:rPr>
        <w:t>Falconara Marittima</w:t>
      </w:r>
      <w:r w:rsidR="00006472" w:rsidRPr="001135C9">
        <w:rPr>
          <w:rFonts w:ascii="Arial" w:hAnsi="Arial" w:cs="Arial"/>
          <w:sz w:val="22"/>
          <w:szCs w:val="22"/>
        </w:rPr>
        <w:t xml:space="preserve"> trattano i Suoi dati personali lecitamente, laddove il trattamento sia finalizzato alla procedura in oggetto. </w:t>
      </w:r>
    </w:p>
    <w:p w14:paraId="52F602D7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Conseguenze della mancata comunicazione dei dati personali</w:t>
      </w:r>
    </w:p>
    <w:p w14:paraId="42D7DE87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Con riguardo ai dati personali relativi alla partecipazione alla presente procedura di gara di cui la società che rappresenta è parte o relativi all'adempimento ad un obbligo normativo, la mancata comunicazione dei dati personali impedisce il perfezionarsi della procedura stessa.</w:t>
      </w:r>
    </w:p>
    <w:p w14:paraId="6E80B483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Conservazione dei dati</w:t>
      </w:r>
    </w:p>
    <w:p w14:paraId="5A99ECC4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I Suoi dati personali, oggetto di trattamento per le finalità sopra indicate, saranno conservati per il periodo di durata della procedura di gara e, successivamente, per il tempo in cui il </w:t>
      </w:r>
      <w:r w:rsidR="006D6069">
        <w:rPr>
          <w:rFonts w:ascii="Arial" w:hAnsi="Arial" w:cs="Arial"/>
          <w:sz w:val="22"/>
          <w:szCs w:val="22"/>
        </w:rPr>
        <w:t>Comune di Falconara Marittima</w:t>
      </w:r>
      <w:r w:rsidR="000B02D4" w:rsidRPr="000B02D4">
        <w:rPr>
          <w:rFonts w:ascii="Arial" w:hAnsi="Arial" w:cs="Arial"/>
          <w:sz w:val="22"/>
          <w:szCs w:val="22"/>
        </w:rPr>
        <w:t xml:space="preserve"> </w:t>
      </w:r>
      <w:r w:rsidRPr="000B02D4">
        <w:rPr>
          <w:rFonts w:ascii="Arial" w:hAnsi="Arial" w:cs="Arial"/>
          <w:sz w:val="22"/>
          <w:szCs w:val="22"/>
        </w:rPr>
        <w:t xml:space="preserve">siano soggetti a obblighi di </w:t>
      </w:r>
      <w:proofErr w:type="gramStart"/>
      <w:r w:rsidRPr="000B02D4">
        <w:rPr>
          <w:rFonts w:ascii="Arial" w:hAnsi="Arial" w:cs="Arial"/>
          <w:sz w:val="22"/>
          <w:szCs w:val="22"/>
        </w:rPr>
        <w:t>conservazione  per</w:t>
      </w:r>
      <w:proofErr w:type="gramEnd"/>
      <w:r w:rsidRPr="000B02D4">
        <w:rPr>
          <w:rFonts w:ascii="Arial" w:hAnsi="Arial" w:cs="Arial"/>
          <w:sz w:val="22"/>
          <w:szCs w:val="22"/>
        </w:rPr>
        <w:t xml:space="preserve"> finalità amministrative e fiscali o per altre finalità previste da norme di legge o regolamento.</w:t>
      </w:r>
    </w:p>
    <w:p w14:paraId="5E1CF9B0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Comunicazione dei dati</w:t>
      </w:r>
    </w:p>
    <w:p w14:paraId="18A3B0A7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 Suoi dati personali e quelli relativi ad altri soggetti muniti di potere di rappresentanza potranno essere comunicati a:</w:t>
      </w:r>
    </w:p>
    <w:p w14:paraId="5ABCB6BB" w14:textId="77777777" w:rsidR="00006472" w:rsidRPr="001135C9" w:rsidRDefault="00006472" w:rsidP="00C771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personale interno coinvolto nel procedimento; </w:t>
      </w:r>
    </w:p>
    <w:p w14:paraId="14BB0964" w14:textId="77777777" w:rsidR="00006472" w:rsidRPr="001135C9" w:rsidRDefault="00006472" w:rsidP="00C771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concorrenti che abbiano partecipato al procedimento; </w:t>
      </w:r>
    </w:p>
    <w:p w14:paraId="6663F28E" w14:textId="77777777" w:rsidR="00006472" w:rsidRPr="001135C9" w:rsidRDefault="00006472" w:rsidP="00C771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Autorità giudiziarie o amministrative, per l’adempimento degli obblighi di legge o di regolamento. </w:t>
      </w:r>
    </w:p>
    <w:p w14:paraId="235D1864" w14:textId="77777777" w:rsidR="00006472" w:rsidRPr="001135C9" w:rsidRDefault="00006472" w:rsidP="0000647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7D6FE5" w14:textId="77777777" w:rsidR="00006472" w:rsidRPr="001135C9" w:rsidRDefault="00006472" w:rsidP="00006472">
      <w:pPr>
        <w:jc w:val="center"/>
        <w:rPr>
          <w:rFonts w:ascii="Arial" w:hAnsi="Arial" w:cs="Arial"/>
          <w:b/>
          <w:sz w:val="22"/>
          <w:szCs w:val="22"/>
        </w:rPr>
      </w:pPr>
      <w:r w:rsidRPr="001135C9">
        <w:rPr>
          <w:rFonts w:ascii="Arial" w:hAnsi="Arial" w:cs="Arial"/>
          <w:b/>
          <w:sz w:val="22"/>
          <w:szCs w:val="22"/>
        </w:rPr>
        <w:t>Diritti dell’interessato</w:t>
      </w:r>
    </w:p>
    <w:p w14:paraId="783A8D8A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 diritti a Lei riconosciuti dal GDPR sono quelli previsti dagli artt. 16 e seguenti del Regolamento.</w:t>
      </w:r>
    </w:p>
    <w:p w14:paraId="7954CFCE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</w:p>
    <w:p w14:paraId="45B50899" w14:textId="77777777" w:rsidR="00006472" w:rsidRPr="001135C9" w:rsidRDefault="00006472" w:rsidP="00006472">
      <w:pPr>
        <w:jc w:val="both"/>
        <w:rPr>
          <w:rFonts w:ascii="Arial" w:hAnsi="Arial" w:cs="Arial"/>
          <w:sz w:val="22"/>
          <w:szCs w:val="22"/>
        </w:rPr>
      </w:pPr>
    </w:p>
    <w:p w14:paraId="4D17ABAD" w14:textId="77777777" w:rsidR="000B02D4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Io sottoscritt</w:t>
      </w:r>
      <w:r w:rsidR="00293B5E">
        <w:rPr>
          <w:rFonts w:ascii="Arial" w:hAnsi="Arial" w:cs="Arial"/>
          <w:sz w:val="22"/>
          <w:szCs w:val="22"/>
        </w:rPr>
        <w:t xml:space="preserve">o: </w:t>
      </w:r>
      <w:r w:rsidRPr="001135C9">
        <w:rPr>
          <w:rFonts w:ascii="Arial" w:hAnsi="Arial" w:cs="Arial"/>
          <w:sz w:val="22"/>
          <w:szCs w:val="22"/>
        </w:rPr>
        <w:t>__________________________________</w:t>
      </w:r>
    </w:p>
    <w:p w14:paraId="2021DA60" w14:textId="77777777" w:rsidR="00006472" w:rsidRDefault="00006472" w:rsidP="00006472">
      <w:pPr>
        <w:jc w:val="both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135C9">
        <w:rPr>
          <w:rFonts w:ascii="Arial" w:hAnsi="Arial" w:cs="Arial"/>
          <w:sz w:val="22"/>
          <w:szCs w:val="22"/>
        </w:rPr>
        <w:t>fiscale:_</w:t>
      </w:r>
      <w:proofErr w:type="gramEnd"/>
      <w:r w:rsidRPr="001135C9">
        <w:rPr>
          <w:rFonts w:ascii="Arial" w:hAnsi="Arial" w:cs="Arial"/>
          <w:sz w:val="22"/>
          <w:szCs w:val="22"/>
        </w:rPr>
        <w:t>_________________________________________</w:t>
      </w:r>
    </w:p>
    <w:p w14:paraId="4DC35623" w14:textId="77777777" w:rsidR="000B02D4" w:rsidRPr="001135C9" w:rsidRDefault="000B02D4" w:rsidP="00006472">
      <w:pPr>
        <w:jc w:val="both"/>
        <w:rPr>
          <w:rFonts w:ascii="Arial" w:hAnsi="Arial" w:cs="Arial"/>
          <w:sz w:val="22"/>
          <w:szCs w:val="22"/>
        </w:rPr>
      </w:pPr>
    </w:p>
    <w:p w14:paraId="59CC5E92" w14:textId="77777777" w:rsidR="00006472" w:rsidRPr="001135C9" w:rsidRDefault="00006472" w:rsidP="0000647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 xml:space="preserve">acconsento a che il Comune </w:t>
      </w:r>
      <w:r w:rsidRPr="000B02D4">
        <w:rPr>
          <w:rFonts w:ascii="Arial" w:hAnsi="Arial" w:cs="Arial"/>
          <w:sz w:val="22"/>
          <w:szCs w:val="22"/>
        </w:rPr>
        <w:t xml:space="preserve">di </w:t>
      </w:r>
      <w:r w:rsidR="006D6069">
        <w:rPr>
          <w:rFonts w:ascii="Arial" w:hAnsi="Arial" w:cs="Arial"/>
          <w:sz w:val="22"/>
          <w:szCs w:val="22"/>
        </w:rPr>
        <w:t>Falconara marittima</w:t>
      </w:r>
      <w:r w:rsidR="000B02D4">
        <w:rPr>
          <w:rFonts w:ascii="Arial" w:hAnsi="Arial" w:cs="Arial"/>
          <w:sz w:val="22"/>
          <w:szCs w:val="22"/>
        </w:rPr>
        <w:t xml:space="preserve"> </w:t>
      </w:r>
      <w:r w:rsidRPr="001135C9">
        <w:rPr>
          <w:rFonts w:ascii="Arial" w:hAnsi="Arial" w:cs="Arial"/>
          <w:sz w:val="22"/>
          <w:szCs w:val="22"/>
        </w:rPr>
        <w:t>ponga in essere le attività sopra descritte per le quali il consenso rappresenti la base giuridica del trattamento.</w:t>
      </w:r>
    </w:p>
    <w:p w14:paraId="1054E96C" w14:textId="77777777" w:rsidR="00006472" w:rsidRPr="001135C9" w:rsidRDefault="00006472" w:rsidP="00006472">
      <w:pPr>
        <w:autoSpaceDE w:val="0"/>
        <w:autoSpaceDN w:val="0"/>
        <w:adjustRightInd w:val="0"/>
        <w:ind w:right="5670"/>
        <w:rPr>
          <w:rFonts w:ascii="Arial" w:hAnsi="Arial" w:cs="Arial"/>
          <w:sz w:val="22"/>
          <w:szCs w:val="22"/>
        </w:rPr>
      </w:pPr>
    </w:p>
    <w:p w14:paraId="248B9AAB" w14:textId="77777777" w:rsidR="00006472" w:rsidRDefault="00006472" w:rsidP="00006472">
      <w:pPr>
        <w:autoSpaceDE w:val="0"/>
        <w:autoSpaceDN w:val="0"/>
        <w:adjustRightInd w:val="0"/>
        <w:ind w:right="5670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>__________, _____________________</w:t>
      </w:r>
    </w:p>
    <w:p w14:paraId="1AB96212" w14:textId="77777777" w:rsidR="000B02D4" w:rsidRDefault="000B02D4" w:rsidP="00006472">
      <w:pPr>
        <w:autoSpaceDE w:val="0"/>
        <w:autoSpaceDN w:val="0"/>
        <w:adjustRightInd w:val="0"/>
        <w:ind w:right="5670"/>
        <w:rPr>
          <w:rFonts w:ascii="Arial" w:hAnsi="Arial" w:cs="Arial"/>
          <w:sz w:val="22"/>
          <w:szCs w:val="22"/>
        </w:rPr>
      </w:pPr>
    </w:p>
    <w:p w14:paraId="54F41F1C" w14:textId="77777777" w:rsidR="000B02D4" w:rsidRPr="001135C9" w:rsidRDefault="000B02D4" w:rsidP="00006472">
      <w:pPr>
        <w:autoSpaceDE w:val="0"/>
        <w:autoSpaceDN w:val="0"/>
        <w:adjustRightInd w:val="0"/>
        <w:ind w:right="5670"/>
        <w:rPr>
          <w:rFonts w:ascii="Arial" w:hAnsi="Arial" w:cs="Arial"/>
          <w:sz w:val="22"/>
          <w:szCs w:val="22"/>
        </w:rPr>
      </w:pPr>
    </w:p>
    <w:p w14:paraId="345A5575" w14:textId="77777777" w:rsidR="00006472" w:rsidRPr="001135C9" w:rsidRDefault="00006472" w:rsidP="00006472">
      <w:pPr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ab/>
      </w:r>
      <w:r w:rsidRPr="001135C9">
        <w:rPr>
          <w:rFonts w:ascii="Arial" w:hAnsi="Arial" w:cs="Arial"/>
          <w:sz w:val="22"/>
          <w:szCs w:val="22"/>
        </w:rPr>
        <w:tab/>
        <w:t>FIRMA DEL LEGALE RAPPRESENTANTE</w:t>
      </w:r>
    </w:p>
    <w:p w14:paraId="088D2CA5" w14:textId="77777777" w:rsidR="00006472" w:rsidRPr="00997433" w:rsidRDefault="00006472" w:rsidP="00006472">
      <w:pPr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135C9">
        <w:rPr>
          <w:rFonts w:ascii="Arial" w:hAnsi="Arial" w:cs="Arial"/>
          <w:sz w:val="22"/>
          <w:szCs w:val="22"/>
        </w:rPr>
        <w:tab/>
        <w:t>_______________________________________</w:t>
      </w:r>
    </w:p>
    <w:p w14:paraId="2AF65FD4" w14:textId="77777777" w:rsidR="00006472" w:rsidRPr="00997433" w:rsidRDefault="00006472" w:rsidP="00006472">
      <w:pPr>
        <w:tabs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C71019" w14:textId="77777777" w:rsidR="00006472" w:rsidRPr="00997433" w:rsidRDefault="00006472" w:rsidP="00006472">
      <w:pPr>
        <w:suppressAutoHyphens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ar-SA"/>
        </w:rPr>
      </w:pPr>
    </w:p>
    <w:p w14:paraId="17C15EE2" w14:textId="77777777" w:rsidR="00C17792" w:rsidRPr="00997433" w:rsidRDefault="00C17792" w:rsidP="00006472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eastAsia="ar-SA"/>
        </w:rPr>
      </w:pPr>
    </w:p>
    <w:sectPr w:rsidR="00C17792" w:rsidRPr="00997433" w:rsidSect="007F144D">
      <w:pgSz w:w="11906" w:h="16838"/>
      <w:pgMar w:top="959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6399" w14:textId="77777777" w:rsidR="00CC6B3B" w:rsidRDefault="00CC6B3B">
      <w:r>
        <w:separator/>
      </w:r>
    </w:p>
  </w:endnote>
  <w:endnote w:type="continuationSeparator" w:id="0">
    <w:p w14:paraId="4627F24A" w14:textId="77777777" w:rsidR="00CC6B3B" w:rsidRDefault="00CC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7EEB" w14:textId="77777777" w:rsidR="00CC6B3B" w:rsidRDefault="00CC6B3B">
      <w:r>
        <w:separator/>
      </w:r>
    </w:p>
  </w:footnote>
  <w:footnote w:type="continuationSeparator" w:id="0">
    <w:p w14:paraId="1FADFF01" w14:textId="77777777" w:rsidR="00CC6B3B" w:rsidRDefault="00CC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8E8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 w15:restartNumberingAfterBreak="0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11DC563C"/>
    <w:multiLevelType w:val="hybridMultilevel"/>
    <w:tmpl w:val="E99EF25C"/>
    <w:lvl w:ilvl="0" w:tplc="01CC53C6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17D"/>
    <w:multiLevelType w:val="hybridMultilevel"/>
    <w:tmpl w:val="1FDA38D6"/>
    <w:lvl w:ilvl="0" w:tplc="FFFFFFFF">
      <w:start w:val="1"/>
      <w:numFmt w:val="bullet"/>
      <w:lvlText w:val=""/>
      <w:lvlJc w:val="left"/>
      <w:pPr>
        <w:ind w:left="10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08D7A94"/>
    <w:multiLevelType w:val="hybridMultilevel"/>
    <w:tmpl w:val="41D4EB9A"/>
    <w:lvl w:ilvl="0" w:tplc="B92091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4783"/>
    <w:multiLevelType w:val="hybridMultilevel"/>
    <w:tmpl w:val="0944D384"/>
    <w:lvl w:ilvl="0" w:tplc="C1B864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31322"/>
    <w:multiLevelType w:val="hybridMultilevel"/>
    <w:tmpl w:val="67189FD6"/>
    <w:lvl w:ilvl="0" w:tplc="B76AF11E">
      <w:start w:val="1"/>
      <w:numFmt w:val="bullet"/>
      <w:lvlText w:val="□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791C"/>
    <w:multiLevelType w:val="hybridMultilevel"/>
    <w:tmpl w:val="FE76C1D0"/>
    <w:lvl w:ilvl="0" w:tplc="78CED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76B7"/>
    <w:multiLevelType w:val="hybridMultilevel"/>
    <w:tmpl w:val="5C8CC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4EC7"/>
    <w:multiLevelType w:val="hybridMultilevel"/>
    <w:tmpl w:val="B32C249E"/>
    <w:lvl w:ilvl="0" w:tplc="AA74A3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9596360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305C06"/>
    <w:multiLevelType w:val="hybridMultilevel"/>
    <w:tmpl w:val="3D44C89C"/>
    <w:lvl w:ilvl="0" w:tplc="0C56C19A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D58C8"/>
    <w:multiLevelType w:val="hybridMultilevel"/>
    <w:tmpl w:val="650E50F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91648"/>
    <w:multiLevelType w:val="multilevel"/>
    <w:tmpl w:val="EABA71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94D7C91"/>
    <w:multiLevelType w:val="multilevel"/>
    <w:tmpl w:val="93663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42039C3"/>
    <w:multiLevelType w:val="multilevel"/>
    <w:tmpl w:val="6C2431E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52025859">
    <w:abstractNumId w:val="7"/>
  </w:num>
  <w:num w:numId="2" w16cid:durableId="1479223920">
    <w:abstractNumId w:val="10"/>
  </w:num>
  <w:num w:numId="3" w16cid:durableId="909926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613365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28410120">
    <w:abstractNumId w:val="9"/>
  </w:num>
  <w:num w:numId="6" w16cid:durableId="888616103">
    <w:abstractNumId w:val="4"/>
  </w:num>
  <w:num w:numId="7" w16cid:durableId="88429339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8" w16cid:durableId="1507863947">
    <w:abstractNumId w:val="12"/>
  </w:num>
  <w:num w:numId="9" w16cid:durableId="1969318776">
    <w:abstractNumId w:val="3"/>
  </w:num>
  <w:num w:numId="10" w16cid:durableId="442194551">
    <w:abstractNumId w:val="11"/>
  </w:num>
  <w:num w:numId="11" w16cid:durableId="1413970021">
    <w:abstractNumId w:val="8"/>
  </w:num>
  <w:num w:numId="12" w16cid:durableId="458688820">
    <w:abstractNumId w:val="14"/>
  </w:num>
  <w:num w:numId="13" w16cid:durableId="1338114497">
    <w:abstractNumId w:val="13"/>
  </w:num>
  <w:num w:numId="14" w16cid:durableId="736826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8"/>
    <w:rsid w:val="00006472"/>
    <w:rsid w:val="00006FF8"/>
    <w:rsid w:val="0001004D"/>
    <w:rsid w:val="00010097"/>
    <w:rsid w:val="0001699A"/>
    <w:rsid w:val="000207D8"/>
    <w:rsid w:val="00037B26"/>
    <w:rsid w:val="00045383"/>
    <w:rsid w:val="000646D5"/>
    <w:rsid w:val="00071594"/>
    <w:rsid w:val="000729AB"/>
    <w:rsid w:val="000740D6"/>
    <w:rsid w:val="000743D7"/>
    <w:rsid w:val="000A091F"/>
    <w:rsid w:val="000A54F8"/>
    <w:rsid w:val="000B02D4"/>
    <w:rsid w:val="000B1F63"/>
    <w:rsid w:val="000B2AA2"/>
    <w:rsid w:val="000D23E3"/>
    <w:rsid w:val="000D460D"/>
    <w:rsid w:val="000F4CA6"/>
    <w:rsid w:val="00104EF6"/>
    <w:rsid w:val="001064D3"/>
    <w:rsid w:val="001135C9"/>
    <w:rsid w:val="00117487"/>
    <w:rsid w:val="00120888"/>
    <w:rsid w:val="001223AB"/>
    <w:rsid w:val="001237EA"/>
    <w:rsid w:val="00126900"/>
    <w:rsid w:val="0014526C"/>
    <w:rsid w:val="00155EF2"/>
    <w:rsid w:val="00163B2F"/>
    <w:rsid w:val="00193325"/>
    <w:rsid w:val="00193576"/>
    <w:rsid w:val="001A2A5C"/>
    <w:rsid w:val="001D79AE"/>
    <w:rsid w:val="001E7ACB"/>
    <w:rsid w:val="001F59C6"/>
    <w:rsid w:val="00202D30"/>
    <w:rsid w:val="00207728"/>
    <w:rsid w:val="00210125"/>
    <w:rsid w:val="00211152"/>
    <w:rsid w:val="00242A9B"/>
    <w:rsid w:val="00243A46"/>
    <w:rsid w:val="00247C22"/>
    <w:rsid w:val="00260FA4"/>
    <w:rsid w:val="002630CC"/>
    <w:rsid w:val="002708FD"/>
    <w:rsid w:val="00274B1D"/>
    <w:rsid w:val="00293B5E"/>
    <w:rsid w:val="002B1281"/>
    <w:rsid w:val="002B3E55"/>
    <w:rsid w:val="002C02B4"/>
    <w:rsid w:val="002C2572"/>
    <w:rsid w:val="002C43E1"/>
    <w:rsid w:val="002C7138"/>
    <w:rsid w:val="002D5209"/>
    <w:rsid w:val="002F7C49"/>
    <w:rsid w:val="00303B1E"/>
    <w:rsid w:val="00304393"/>
    <w:rsid w:val="00310994"/>
    <w:rsid w:val="0031607E"/>
    <w:rsid w:val="003204C4"/>
    <w:rsid w:val="0034004E"/>
    <w:rsid w:val="0034118F"/>
    <w:rsid w:val="0034132F"/>
    <w:rsid w:val="00343CA5"/>
    <w:rsid w:val="0034676C"/>
    <w:rsid w:val="00352221"/>
    <w:rsid w:val="0035485F"/>
    <w:rsid w:val="003655CB"/>
    <w:rsid w:val="00371433"/>
    <w:rsid w:val="00374E9A"/>
    <w:rsid w:val="00377795"/>
    <w:rsid w:val="003955AB"/>
    <w:rsid w:val="003A776C"/>
    <w:rsid w:val="003A78A1"/>
    <w:rsid w:val="003B2A8C"/>
    <w:rsid w:val="003B3F47"/>
    <w:rsid w:val="003B5FBE"/>
    <w:rsid w:val="003C4821"/>
    <w:rsid w:val="003D33AC"/>
    <w:rsid w:val="003D51E7"/>
    <w:rsid w:val="003E5B82"/>
    <w:rsid w:val="003E77E0"/>
    <w:rsid w:val="00405276"/>
    <w:rsid w:val="00407BDA"/>
    <w:rsid w:val="00430EC1"/>
    <w:rsid w:val="00442FD5"/>
    <w:rsid w:val="00451A26"/>
    <w:rsid w:val="004524DE"/>
    <w:rsid w:val="00452895"/>
    <w:rsid w:val="00471142"/>
    <w:rsid w:val="00491D86"/>
    <w:rsid w:val="00493C56"/>
    <w:rsid w:val="00494138"/>
    <w:rsid w:val="004A47B8"/>
    <w:rsid w:val="004B4439"/>
    <w:rsid w:val="004C006E"/>
    <w:rsid w:val="004D5646"/>
    <w:rsid w:val="004D776A"/>
    <w:rsid w:val="00510008"/>
    <w:rsid w:val="005122ED"/>
    <w:rsid w:val="0053152B"/>
    <w:rsid w:val="0053310E"/>
    <w:rsid w:val="00536291"/>
    <w:rsid w:val="005446F0"/>
    <w:rsid w:val="0055590C"/>
    <w:rsid w:val="005662B9"/>
    <w:rsid w:val="005801AD"/>
    <w:rsid w:val="00584FD3"/>
    <w:rsid w:val="00586D42"/>
    <w:rsid w:val="005A27E8"/>
    <w:rsid w:val="005B5B14"/>
    <w:rsid w:val="005C0595"/>
    <w:rsid w:val="005C750D"/>
    <w:rsid w:val="005D4F27"/>
    <w:rsid w:val="005D6EF6"/>
    <w:rsid w:val="005F15BE"/>
    <w:rsid w:val="00612CC2"/>
    <w:rsid w:val="00625B53"/>
    <w:rsid w:val="00643BA3"/>
    <w:rsid w:val="00644208"/>
    <w:rsid w:val="00644BDE"/>
    <w:rsid w:val="00647DC9"/>
    <w:rsid w:val="00657D05"/>
    <w:rsid w:val="00677840"/>
    <w:rsid w:val="00682764"/>
    <w:rsid w:val="006869D0"/>
    <w:rsid w:val="00697141"/>
    <w:rsid w:val="00697868"/>
    <w:rsid w:val="006A566C"/>
    <w:rsid w:val="006B3245"/>
    <w:rsid w:val="006B6E73"/>
    <w:rsid w:val="006B73B1"/>
    <w:rsid w:val="006C1488"/>
    <w:rsid w:val="006D34B7"/>
    <w:rsid w:val="006D43B6"/>
    <w:rsid w:val="006D4D49"/>
    <w:rsid w:val="006D6069"/>
    <w:rsid w:val="006D6DA6"/>
    <w:rsid w:val="006E055B"/>
    <w:rsid w:val="006F412A"/>
    <w:rsid w:val="006F4E1C"/>
    <w:rsid w:val="0070150D"/>
    <w:rsid w:val="007057D3"/>
    <w:rsid w:val="00713D14"/>
    <w:rsid w:val="007231A9"/>
    <w:rsid w:val="00726F91"/>
    <w:rsid w:val="007448FA"/>
    <w:rsid w:val="007566CD"/>
    <w:rsid w:val="00767986"/>
    <w:rsid w:val="00791535"/>
    <w:rsid w:val="007941E2"/>
    <w:rsid w:val="007A13F1"/>
    <w:rsid w:val="007A1EE9"/>
    <w:rsid w:val="007B7406"/>
    <w:rsid w:val="007C3671"/>
    <w:rsid w:val="007D24A3"/>
    <w:rsid w:val="007E2FBF"/>
    <w:rsid w:val="007F144D"/>
    <w:rsid w:val="00810143"/>
    <w:rsid w:val="00814F62"/>
    <w:rsid w:val="008249D7"/>
    <w:rsid w:val="00826BA1"/>
    <w:rsid w:val="00831274"/>
    <w:rsid w:val="008328EA"/>
    <w:rsid w:val="008349C9"/>
    <w:rsid w:val="00844E9B"/>
    <w:rsid w:val="00861DE0"/>
    <w:rsid w:val="0086493F"/>
    <w:rsid w:val="00872DA8"/>
    <w:rsid w:val="00872EBB"/>
    <w:rsid w:val="00893947"/>
    <w:rsid w:val="008A4FE8"/>
    <w:rsid w:val="008C4F92"/>
    <w:rsid w:val="008E3898"/>
    <w:rsid w:val="008F3038"/>
    <w:rsid w:val="00917679"/>
    <w:rsid w:val="00926722"/>
    <w:rsid w:val="009323DC"/>
    <w:rsid w:val="009406C5"/>
    <w:rsid w:val="00947E8E"/>
    <w:rsid w:val="009611E4"/>
    <w:rsid w:val="00972439"/>
    <w:rsid w:val="00982D74"/>
    <w:rsid w:val="00997433"/>
    <w:rsid w:val="009A46B1"/>
    <w:rsid w:val="009A4A78"/>
    <w:rsid w:val="009B33BA"/>
    <w:rsid w:val="009B4F8E"/>
    <w:rsid w:val="009C1543"/>
    <w:rsid w:val="009C7710"/>
    <w:rsid w:val="009D1218"/>
    <w:rsid w:val="009D27BF"/>
    <w:rsid w:val="009E60DA"/>
    <w:rsid w:val="009F7FE9"/>
    <w:rsid w:val="00A030E4"/>
    <w:rsid w:val="00A0494A"/>
    <w:rsid w:val="00A07005"/>
    <w:rsid w:val="00A119A1"/>
    <w:rsid w:val="00A13D00"/>
    <w:rsid w:val="00A2274E"/>
    <w:rsid w:val="00A3034D"/>
    <w:rsid w:val="00A30B6B"/>
    <w:rsid w:val="00A3139E"/>
    <w:rsid w:val="00A32C67"/>
    <w:rsid w:val="00A37995"/>
    <w:rsid w:val="00A47094"/>
    <w:rsid w:val="00A479B5"/>
    <w:rsid w:val="00A47B0A"/>
    <w:rsid w:val="00A47D85"/>
    <w:rsid w:val="00A61561"/>
    <w:rsid w:val="00A63CFF"/>
    <w:rsid w:val="00A85D7F"/>
    <w:rsid w:val="00AA6CD5"/>
    <w:rsid w:val="00AC1DAE"/>
    <w:rsid w:val="00B01CAA"/>
    <w:rsid w:val="00B04C0A"/>
    <w:rsid w:val="00B42E6F"/>
    <w:rsid w:val="00B52C2B"/>
    <w:rsid w:val="00B55BBE"/>
    <w:rsid w:val="00B64E54"/>
    <w:rsid w:val="00B6656A"/>
    <w:rsid w:val="00B81B18"/>
    <w:rsid w:val="00B90935"/>
    <w:rsid w:val="00B961D0"/>
    <w:rsid w:val="00B962B5"/>
    <w:rsid w:val="00BA005C"/>
    <w:rsid w:val="00BB3FD6"/>
    <w:rsid w:val="00BD1C00"/>
    <w:rsid w:val="00BE440A"/>
    <w:rsid w:val="00BF34AA"/>
    <w:rsid w:val="00BF3C7A"/>
    <w:rsid w:val="00C003A5"/>
    <w:rsid w:val="00C15A13"/>
    <w:rsid w:val="00C17792"/>
    <w:rsid w:val="00C21DB0"/>
    <w:rsid w:val="00C2278D"/>
    <w:rsid w:val="00C23CD1"/>
    <w:rsid w:val="00C2407A"/>
    <w:rsid w:val="00C25142"/>
    <w:rsid w:val="00C2744E"/>
    <w:rsid w:val="00C33169"/>
    <w:rsid w:val="00C4103D"/>
    <w:rsid w:val="00C479A6"/>
    <w:rsid w:val="00C565D6"/>
    <w:rsid w:val="00C6171D"/>
    <w:rsid w:val="00C75669"/>
    <w:rsid w:val="00C7712E"/>
    <w:rsid w:val="00C84E41"/>
    <w:rsid w:val="00C87AFB"/>
    <w:rsid w:val="00C9146D"/>
    <w:rsid w:val="00CC6B3B"/>
    <w:rsid w:val="00CD71EA"/>
    <w:rsid w:val="00CF1849"/>
    <w:rsid w:val="00D14624"/>
    <w:rsid w:val="00D15895"/>
    <w:rsid w:val="00D458FF"/>
    <w:rsid w:val="00D50E14"/>
    <w:rsid w:val="00D53214"/>
    <w:rsid w:val="00D56C48"/>
    <w:rsid w:val="00D6154A"/>
    <w:rsid w:val="00D707F3"/>
    <w:rsid w:val="00D73ED9"/>
    <w:rsid w:val="00D76157"/>
    <w:rsid w:val="00D84A39"/>
    <w:rsid w:val="00D911BA"/>
    <w:rsid w:val="00D9540C"/>
    <w:rsid w:val="00DA0792"/>
    <w:rsid w:val="00DC34C1"/>
    <w:rsid w:val="00DF0612"/>
    <w:rsid w:val="00E02350"/>
    <w:rsid w:val="00E04E2E"/>
    <w:rsid w:val="00E25B9E"/>
    <w:rsid w:val="00E3017D"/>
    <w:rsid w:val="00E34481"/>
    <w:rsid w:val="00E40CA8"/>
    <w:rsid w:val="00E4109E"/>
    <w:rsid w:val="00E43FC9"/>
    <w:rsid w:val="00E70A9D"/>
    <w:rsid w:val="00E71E64"/>
    <w:rsid w:val="00E900B5"/>
    <w:rsid w:val="00E91B2C"/>
    <w:rsid w:val="00E94978"/>
    <w:rsid w:val="00EB31B2"/>
    <w:rsid w:val="00EC3B33"/>
    <w:rsid w:val="00EE649D"/>
    <w:rsid w:val="00EF1B04"/>
    <w:rsid w:val="00EF702B"/>
    <w:rsid w:val="00F00DBB"/>
    <w:rsid w:val="00F050F7"/>
    <w:rsid w:val="00F17562"/>
    <w:rsid w:val="00F17F3C"/>
    <w:rsid w:val="00F20F40"/>
    <w:rsid w:val="00F22EF6"/>
    <w:rsid w:val="00F25AE2"/>
    <w:rsid w:val="00F519F1"/>
    <w:rsid w:val="00F52855"/>
    <w:rsid w:val="00F63267"/>
    <w:rsid w:val="00FA43DC"/>
    <w:rsid w:val="00FA6B49"/>
    <w:rsid w:val="00FB25C5"/>
    <w:rsid w:val="00FB3F95"/>
    <w:rsid w:val="00FC30AA"/>
    <w:rsid w:val="00FC4BC8"/>
    <w:rsid w:val="00FC7FE5"/>
    <w:rsid w:val="00FE4D5B"/>
    <w:rsid w:val="00FE5BAC"/>
    <w:rsid w:val="00FE682F"/>
    <w:rsid w:val="00FE71A5"/>
    <w:rsid w:val="00FF2171"/>
    <w:rsid w:val="00FF3A56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117F2"/>
  <w15:chartTrackingRefBased/>
  <w15:docId w15:val="{F9E259E1-3F34-4DFD-8153-D98EA869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i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/>
      <w:b/>
      <w:i/>
      <w:color w:val="FF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sz w:val="22"/>
    </w:rPr>
  </w:style>
  <w:style w:type="paragraph" w:styleId="Titolo7">
    <w:name w:val="heading 7"/>
    <w:basedOn w:val="Normale"/>
    <w:next w:val="Normale"/>
    <w:qFormat/>
    <w:pPr>
      <w:keepNext/>
      <w:spacing w:line="364" w:lineRule="exact"/>
      <w:jc w:val="center"/>
      <w:outlineLvl w:val="6"/>
    </w:pPr>
    <w:rPr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Century Gothic" w:hAnsi="Century Gothic"/>
      <w:sz w:val="22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1276" w:hanging="1276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rFonts w:ascii="Arial" w:hAnsi="Arial"/>
    </w:rPr>
  </w:style>
  <w:style w:type="paragraph" w:styleId="Rientrocorpodeltesto2">
    <w:name w:val="Body Text Indent 2"/>
    <w:basedOn w:val="Normale"/>
    <w:pPr>
      <w:ind w:left="1134" w:hanging="1134"/>
      <w:jc w:val="both"/>
    </w:pPr>
    <w:rPr>
      <w:rFonts w:ascii="Arial" w:hAnsi="Arial"/>
    </w:rPr>
  </w:style>
  <w:style w:type="paragraph" w:customStyle="1" w:styleId="rientro1">
    <w:name w:val="rientro 1"/>
    <w:basedOn w:val="Normale"/>
    <w:pPr>
      <w:ind w:left="340" w:hanging="340"/>
      <w:jc w:val="both"/>
    </w:pPr>
    <w:rPr>
      <w:sz w:val="24"/>
    </w:rPr>
  </w:style>
  <w:style w:type="paragraph" w:customStyle="1" w:styleId="rientro11">
    <w:name w:val="rientro 1/1"/>
    <w:basedOn w:val="Normale"/>
    <w:pPr>
      <w:ind w:left="340"/>
      <w:jc w:val="both"/>
    </w:pPr>
    <w:rPr>
      <w:sz w:val="24"/>
    </w:rPr>
  </w:style>
  <w:style w:type="paragraph" w:customStyle="1" w:styleId="rientro2">
    <w:name w:val="rientro 2"/>
    <w:basedOn w:val="rientro1"/>
    <w:pPr>
      <w:ind w:left="680"/>
    </w:pPr>
  </w:style>
  <w:style w:type="paragraph" w:styleId="Corpodeltesto2">
    <w:name w:val="Body Text 2"/>
    <w:basedOn w:val="Normale"/>
    <w:pPr>
      <w:jc w:val="both"/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Default">
    <w:name w:val="Default"/>
    <w:rsid w:val="003548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numeroprot1">
    <w:name w:val="numeroprot1"/>
    <w:rsid w:val="00A3034D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Testofumetto">
    <w:name w:val="Balloon Text"/>
    <w:basedOn w:val="Normale"/>
    <w:semiHidden/>
    <w:rsid w:val="00A3034D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8349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349C9"/>
    <w:rPr>
      <w:sz w:val="16"/>
      <w:szCs w:val="16"/>
    </w:rPr>
  </w:style>
  <w:style w:type="paragraph" w:customStyle="1" w:styleId="p0">
    <w:name w:val="p0"/>
    <w:basedOn w:val="Normale"/>
    <w:rsid w:val="000A091F"/>
    <w:pPr>
      <w:widowControl w:val="0"/>
      <w:tabs>
        <w:tab w:val="left" w:pos="720"/>
      </w:tabs>
      <w:snapToGrid w:val="0"/>
      <w:spacing w:line="240" w:lineRule="atLeast"/>
      <w:jc w:val="both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E40CA8"/>
    <w:rPr>
      <w:rFonts w:ascii="Arial" w:hAnsi="Arial"/>
    </w:rPr>
  </w:style>
  <w:style w:type="table" w:styleId="Grigliatabella">
    <w:name w:val="Table Grid"/>
    <w:basedOn w:val="Tabellanormale"/>
    <w:rsid w:val="00E4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E40CA8"/>
    <w:pPr>
      <w:suppressAutoHyphens/>
      <w:jc w:val="both"/>
    </w:pPr>
    <w:rPr>
      <w:b/>
      <w:color w:val="000000"/>
      <w:sz w:val="24"/>
      <w:szCs w:val="24"/>
      <w:u w:val="single"/>
      <w:lang w:eastAsia="ar-SA"/>
    </w:rPr>
  </w:style>
  <w:style w:type="paragraph" w:styleId="Testocommento">
    <w:name w:val="annotation text"/>
    <w:basedOn w:val="Normale"/>
    <w:link w:val="TestocommentoCarattere"/>
    <w:rsid w:val="00A47094"/>
    <w:pPr>
      <w:jc w:val="both"/>
    </w:pPr>
    <w:rPr>
      <w:sz w:val="22"/>
    </w:rPr>
  </w:style>
  <w:style w:type="character" w:customStyle="1" w:styleId="TestocommentoCarattere">
    <w:name w:val="Testo commento Carattere"/>
    <w:link w:val="Testocommento"/>
    <w:locked/>
    <w:rsid w:val="00A47094"/>
    <w:rPr>
      <w:sz w:val="22"/>
      <w:lang w:val="it-IT" w:eastAsia="it-IT" w:bidi="ar-SA"/>
    </w:rPr>
  </w:style>
  <w:style w:type="paragraph" w:customStyle="1" w:styleId="sche3">
    <w:name w:val="sche_3"/>
    <w:uiPriority w:val="99"/>
    <w:rsid w:val="004D776A"/>
    <w:pPr>
      <w:widowControl w:val="0"/>
      <w:jc w:val="both"/>
    </w:pPr>
    <w:rPr>
      <w:rFonts w:ascii="Helvetica" w:hAnsi="Helvetica"/>
      <w:lang w:val="en-US"/>
    </w:rPr>
  </w:style>
  <w:style w:type="paragraph" w:styleId="Paragrafoelenco">
    <w:name w:val="List Paragraph"/>
    <w:basedOn w:val="Normale"/>
    <w:uiPriority w:val="34"/>
    <w:qFormat/>
    <w:rsid w:val="00CD71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Carins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Carinsic.dot</Template>
  <TotalTime>5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Comune di Falconara M.ma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sistise</dc:creator>
  <cp:keywords/>
  <cp:lastModifiedBy>Marinelli Serena</cp:lastModifiedBy>
  <cp:revision>2</cp:revision>
  <cp:lastPrinted>2023-02-20T08:26:00Z</cp:lastPrinted>
  <dcterms:created xsi:type="dcterms:W3CDTF">2026-04-30T14:59:00Z</dcterms:created>
  <dcterms:modified xsi:type="dcterms:W3CDTF">2026-04-30T14:59:00Z</dcterms:modified>
</cp:coreProperties>
</file>